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0" w:rsidRPr="002E578B" w:rsidRDefault="003F7ECD" w:rsidP="003F7ECD">
      <w:pPr>
        <w:ind w:left="425" w:firstLine="0"/>
        <w:jc w:val="center"/>
        <w:rPr>
          <w:rtl/>
        </w:rPr>
      </w:pPr>
      <w:r w:rsidRPr="00672D7D">
        <w:rPr>
          <w:rFonts w:cs="Arial"/>
          <w:noProof/>
          <w:rtl/>
        </w:rPr>
        <w:drawing>
          <wp:inline distT="0" distB="0" distL="0" distR="0" wp14:anchorId="0E0102BA" wp14:editId="57D24ED8">
            <wp:extent cx="1266825" cy="1123950"/>
            <wp:effectExtent l="19050" t="0" r="9525" b="0"/>
            <wp:docPr id="6" name="Picture 1" descr="C:\Users\postgraduate\Desktop\مؤتمر\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graduate\Desktop\مؤتمر\z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ECD" w:rsidRDefault="003F7ECD" w:rsidP="003F7ECD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lang w:bidi="ar-JO"/>
        </w:rPr>
      </w:pPr>
    </w:p>
    <w:p w:rsidR="003F7ECD" w:rsidRDefault="003F7ECD" w:rsidP="003F7ECD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sdt>
      <w:sdtPr>
        <w:rPr>
          <w:rFonts w:cs="Simplified Arabic" w:hint="cs"/>
          <w:b/>
          <w:bCs/>
          <w:sz w:val="28"/>
          <w:szCs w:val="28"/>
          <w:rtl/>
          <w:lang w:bidi="ar-JO"/>
        </w:rPr>
        <w:id w:val="-1127696334"/>
        <w:lock w:val="sdtContentLocked"/>
        <w:placeholder>
          <w:docPart w:val="C3174ECAC617466F90C8E429D3025575"/>
        </w:placeholder>
        <w:text/>
      </w:sdtPr>
      <w:sdtEndPr/>
      <w:sdtContent>
        <w:p w:rsidR="003F7ECD" w:rsidRPr="007111F3" w:rsidRDefault="003F7ECD" w:rsidP="003F7ECD">
          <w:pPr>
            <w:pStyle w:val="Header"/>
            <w:bidi/>
            <w:ind w:left="0" w:firstLine="0"/>
            <w:jc w:val="left"/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  <w:r w:rsidRPr="007111F3"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>معلومات الطالب</w:t>
          </w:r>
        </w:p>
      </w:sdtContent>
    </w:sdt>
    <w:p w:rsidR="003F7ECD" w:rsidRDefault="003F7ECD" w:rsidP="003F7ECD">
      <w:pPr>
        <w:pStyle w:val="Header"/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6"/>
        <w:bidiVisual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3F7ECD" w:rsidTr="00D6081A">
        <w:trPr>
          <w:trHeight w:val="702"/>
        </w:trPr>
        <w:tc>
          <w:tcPr>
            <w:tcW w:w="4899" w:type="dxa"/>
          </w:tcPr>
          <w:sdt>
            <w:sdtP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id w:val="-380643279"/>
              <w:lock w:val="sdtContentLocked"/>
              <w:placeholder>
                <w:docPart w:val="C3174ECAC617466F90C8E429D3025575"/>
              </w:placeholder>
            </w:sdtPr>
            <w:sdtEndPr/>
            <w:sdtContent>
              <w:p w:rsidR="003F7ECD" w:rsidRDefault="003F7ECD" w:rsidP="00D6081A">
                <w:pPr>
                  <w:bidi/>
                  <w:jc w:val="left"/>
                  <w:rPr>
                    <w:rFonts w:cs="Simplified Arabic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اسم الطالب  (كما هو مسجل رسمياً في الجامعة):</w:t>
                </w:r>
              </w:p>
            </w:sdtContent>
          </w:sdt>
          <w:sdt>
            <w:sdt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id w:val="-706402878"/>
              <w:lock w:val="sdtLocked"/>
              <w:placeholder>
                <w:docPart w:val="4E68FC70BA2B4D5883F10A7955C4F80F"/>
              </w:placeholder>
              <w:showingPlcHdr/>
            </w:sdtPr>
            <w:sdtEndPr/>
            <w:sdtContent>
              <w:p w:rsidR="003F7ECD" w:rsidRDefault="00F3404C" w:rsidP="00D6081A">
                <w:pPr>
                  <w:bidi/>
                  <w:jc w:val="left"/>
                  <w:rPr>
                    <w:rFonts w:cs="Simplified Arabic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 w:rsidRPr="00A51E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99" w:type="dxa"/>
          </w:tcPr>
          <w:sdt>
            <w:sdtP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id w:val="-154844652"/>
              <w:lock w:val="sdtContentLocked"/>
              <w:placeholder>
                <w:docPart w:val="C3174ECAC617466F90C8E429D3025575"/>
              </w:placeholder>
              <w:text/>
            </w:sdtPr>
            <w:sdtEndPr/>
            <w:sdtContent>
              <w:p w:rsidR="003F7ECD" w:rsidRDefault="003F7ECD" w:rsidP="00D6081A">
                <w:pPr>
                  <w:bidi/>
                  <w:jc w:val="left"/>
                  <w:rPr>
                    <w:rFonts w:cs="Simplified Arabic"/>
                    <w:b/>
                    <w:bCs/>
                    <w:sz w:val="24"/>
                    <w:szCs w:val="24"/>
                    <w:lang w:bidi="ar-JO"/>
                  </w:rPr>
                </w:pPr>
                <w:r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الرقم الجامعي :</w:t>
                </w:r>
              </w:p>
            </w:sdtContent>
          </w:sdt>
          <w:sdt>
            <w:sdt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id w:val="-909762794"/>
              <w:lock w:val="sdtLocked"/>
              <w:placeholder>
                <w:docPart w:val="D4321B1741CB453D8DD316C2E2E31287"/>
              </w:placeholder>
              <w:showingPlcHdr/>
            </w:sdtPr>
            <w:sdtEndPr/>
            <w:sdtContent>
              <w:p w:rsidR="00F3404C" w:rsidRDefault="00F3404C" w:rsidP="00F3404C">
                <w:pPr>
                  <w:bidi/>
                  <w:jc w:val="left"/>
                  <w:rPr>
                    <w:rFonts w:cs="Simplified Arabic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 w:rsidRPr="00A51E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F7ECD" w:rsidTr="00D6081A">
        <w:trPr>
          <w:trHeight w:val="702"/>
        </w:trPr>
        <w:tc>
          <w:tcPr>
            <w:tcW w:w="4899" w:type="dxa"/>
          </w:tcPr>
          <w:p w:rsidR="003F7ECD" w:rsidRDefault="006A7019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842086035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الكلية المعنية:</w:t>
                </w:r>
              </w:sdtContent>
            </w:sdt>
            <w:r w:rsidR="00F3404C">
              <w:rPr>
                <w:rFonts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  <w:sdt>
              <w:sdtPr>
                <w:rPr>
                  <w:rFonts w:cs="Simplified Arabic"/>
                  <w:b/>
                  <w:bCs/>
                  <w:sz w:val="24"/>
                  <w:szCs w:val="24"/>
                  <w:rtl/>
                  <w:lang w:bidi="ar-JO"/>
                </w:rPr>
                <w:id w:val="-1930027909"/>
                <w:lock w:val="sdtLocked"/>
                <w:placeholder>
                  <w:docPart w:val="555316144A144A9EA3D306373210411B"/>
                </w:placeholder>
                <w:showingPlcHdr/>
                <w:text/>
              </w:sdtPr>
              <w:sdtEndPr/>
              <w:sdtContent>
                <w:r w:rsidR="00F3404C" w:rsidRPr="00A51EC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3404C" w:rsidRDefault="00F3404C" w:rsidP="00F3404C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899" w:type="dxa"/>
          </w:tcPr>
          <w:p w:rsidR="003F7ECD" w:rsidRDefault="006A7019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376703764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التخصص:</w:t>
                </w:r>
              </w:sdtContent>
            </w:sdt>
            <w:r w:rsidR="00F3404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413236582"/>
                <w:lock w:val="sdtLocked"/>
                <w:placeholder>
                  <w:docPart w:val="13D47867FC58419CBA79D2DF70B626B5"/>
                </w:placeholder>
                <w:showingPlcHdr/>
                <w:text/>
              </w:sdtPr>
              <w:sdtEndPr/>
              <w:sdtContent>
                <w:r w:rsidR="00F3404C" w:rsidRPr="00A51E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F7ECD" w:rsidTr="00D6081A">
        <w:trPr>
          <w:trHeight w:val="702"/>
        </w:trPr>
        <w:tc>
          <w:tcPr>
            <w:tcW w:w="4899" w:type="dxa"/>
          </w:tcPr>
          <w:p w:rsidR="003F7ECD" w:rsidRDefault="006A7019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1446965201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 xml:space="preserve">السنة الجامعية: </w:t>
                </w:r>
              </w:sdtContent>
            </w:sdt>
            <w:r w:rsidR="00F3404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550656396"/>
                <w:lock w:val="sdtLocked"/>
                <w:placeholder>
                  <w:docPart w:val="D044800EFF0449A494F073914A3019A0"/>
                </w:placeholder>
                <w:showingPlcHdr/>
                <w:comboBox>
                  <w:listItem w:value="Choose an item.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E4B04" w:rsidRPr="00A51EC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899" w:type="dxa"/>
          </w:tcPr>
          <w:p w:rsidR="003F7ECD" w:rsidRDefault="003F7ECD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الفصل الدراسي: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312300512"/>
                <w:lock w:val="sdtLocked"/>
                <w:placeholder>
                  <w:docPart w:val="018A2F0BDB3A498A96E754652532D9D6"/>
                </w:placeholder>
                <w:showingPlcHdr/>
                <w:comboBox>
                  <w:listItem w:value="Choose an item."/>
                  <w:listItem w:displayText="الأول" w:value="الأول"/>
                  <w:listItem w:displayText="الثاني" w:value="الثاني"/>
                  <w:listItem w:displayText="الصيفي" w:value="الصيفي"/>
                </w:comboBox>
              </w:sdtPr>
              <w:sdtEndPr/>
              <w:sdtContent>
                <w:r w:rsidR="00FE4B04" w:rsidRPr="00A51E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F7ECD" w:rsidTr="00D6081A">
        <w:trPr>
          <w:trHeight w:val="702"/>
        </w:trPr>
        <w:tc>
          <w:tcPr>
            <w:tcW w:w="4899" w:type="dxa"/>
          </w:tcPr>
          <w:p w:rsidR="003F7ECD" w:rsidRDefault="003F7ECD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التاريخ: 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1424301421"/>
                <w:lock w:val="sdtLocked"/>
                <w:placeholder>
                  <w:docPart w:val="311753F11E6D4097BCB351B9638DDE77"/>
                </w:placeholder>
                <w:showingPlcHdr/>
                <w:text/>
              </w:sdtPr>
              <w:sdtEndPr/>
              <w:sdtContent>
                <w:r w:rsidR="0056373C" w:rsidRPr="00FF44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99" w:type="dxa"/>
          </w:tcPr>
          <w:p w:rsidR="003F7ECD" w:rsidRDefault="003F7ECD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F7ECD" w:rsidRPr="007111F3" w:rsidRDefault="003F7ECD" w:rsidP="003F7ECD">
      <w:pPr>
        <w:bidi/>
        <w:rPr>
          <w:lang w:bidi="ar-JO"/>
        </w:rPr>
      </w:pPr>
    </w:p>
    <w:sdt>
      <w:sdtPr>
        <w:rPr>
          <w:rFonts w:cs="Simplified Arabic" w:hint="cs"/>
          <w:b/>
          <w:bCs/>
          <w:sz w:val="28"/>
          <w:szCs w:val="28"/>
          <w:rtl/>
          <w:lang w:bidi="ar-JO"/>
        </w:rPr>
        <w:id w:val="469251887"/>
        <w:lock w:val="sdtContentLocked"/>
        <w:placeholder>
          <w:docPart w:val="C3174ECAC617466F90C8E429D3025575"/>
        </w:placeholder>
      </w:sdtPr>
      <w:sdtEndPr/>
      <w:sdtContent>
        <w:p w:rsidR="003F7ECD" w:rsidRPr="007111F3" w:rsidRDefault="003F7ECD" w:rsidP="003F7ECD">
          <w:pPr>
            <w:pStyle w:val="Header"/>
            <w:bidi/>
            <w:ind w:left="0" w:firstLine="0"/>
            <w:jc w:val="left"/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  <w:r w:rsidRPr="007111F3"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>معلومات المشرف</w:t>
          </w:r>
        </w:p>
      </w:sdtContent>
    </w:sdt>
    <w:tbl>
      <w:tblPr>
        <w:tblStyle w:val="TableGrid"/>
        <w:tblpPr w:leftFromText="180" w:rightFromText="180" w:vertAnchor="text" w:horzAnchor="margin" w:tblpY="56"/>
        <w:bidiVisual/>
        <w:tblW w:w="0" w:type="auto"/>
        <w:tblLook w:val="04A0" w:firstRow="1" w:lastRow="0" w:firstColumn="1" w:lastColumn="0" w:noHBand="0" w:noVBand="1"/>
      </w:tblPr>
      <w:tblGrid>
        <w:gridCol w:w="5933"/>
        <w:gridCol w:w="3865"/>
      </w:tblGrid>
      <w:tr w:rsidR="003F7ECD" w:rsidTr="00D6081A">
        <w:trPr>
          <w:trHeight w:val="405"/>
        </w:trPr>
        <w:tc>
          <w:tcPr>
            <w:tcW w:w="5933" w:type="dxa"/>
          </w:tcPr>
          <w:p w:rsidR="003F7ECD" w:rsidRDefault="006A7019" w:rsidP="003F7ECD">
            <w:pPr>
              <w:bidi/>
              <w:spacing w:line="48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125848660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المشرف الرئيس:</w:t>
                </w:r>
              </w:sdtContent>
            </w:sdt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2143767718"/>
                <w:lock w:val="sdtLocked"/>
                <w:placeholder>
                  <w:docPart w:val="C3174ECAC617466F90C8E429D3025575"/>
                </w:placeholder>
                <w:showingPlcHdr/>
                <w:text/>
              </w:sdtPr>
              <w:sdtEndPr/>
              <w:sdtContent>
                <w:r w:rsidR="00FE4B04" w:rsidRPr="00A51E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65" w:type="dxa"/>
          </w:tcPr>
          <w:p w:rsidR="003F7ECD" w:rsidRDefault="006A7019" w:rsidP="003F7ECD">
            <w:pPr>
              <w:bidi/>
              <w:spacing w:line="480" w:lineRule="auto"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584531103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الرتبة الأكاديمية:</w:t>
                </w:r>
              </w:sdtContent>
            </w:sdt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787200498"/>
                <w:placeholder>
                  <w:docPart w:val="B0B789A0010A428F85C24E2A90FC7788"/>
                </w:placeholder>
                <w:showingPlcHdr/>
                <w:comboBox>
                  <w:listItem w:value="Choose an item."/>
                  <w:listItem w:displayText="أستاذ" w:value="أستاذ"/>
                  <w:listItem w:displayText="أستاذ مشارك" w:value="أستاذ مشارك"/>
                  <w:listItem w:displayText="أستاذ مساعد" w:value="أستاذ مساعد"/>
                </w:comboBox>
              </w:sdtPr>
              <w:sdtEndPr/>
              <w:sdtContent>
                <w:r w:rsidR="00FE4B04" w:rsidRPr="00A51E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F7ECD" w:rsidTr="00D6081A">
        <w:trPr>
          <w:trHeight w:val="405"/>
        </w:trPr>
        <w:tc>
          <w:tcPr>
            <w:tcW w:w="5933" w:type="dxa"/>
          </w:tcPr>
          <w:p w:rsidR="003F7ECD" w:rsidRDefault="006A7019" w:rsidP="003F7ECD">
            <w:pPr>
              <w:bidi/>
              <w:spacing w:line="48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669012705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المشرف المشارك (إن وجد):</w:t>
                </w:r>
              </w:sdtContent>
            </w:sdt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437973096"/>
                <w:lock w:val="sdtLocked"/>
                <w:placeholder>
                  <w:docPart w:val="C3174ECAC617466F90C8E429D3025575"/>
                </w:placeholder>
                <w:showingPlcHdr/>
                <w:text/>
              </w:sdtPr>
              <w:sdtEndPr/>
              <w:sdtContent>
                <w:r w:rsidR="00FE4B04" w:rsidRPr="00A51E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65" w:type="dxa"/>
          </w:tcPr>
          <w:p w:rsidR="003F7ECD" w:rsidRDefault="006A7019" w:rsidP="00FE4B04">
            <w:pPr>
              <w:bidi/>
              <w:spacing w:line="480" w:lineRule="auto"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865830280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الرتبة الأكاديمية:</w:t>
                </w:r>
              </w:sdtContent>
            </w:sdt>
            <w:r w:rsidR="003F7EC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FE4B04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76897849"/>
                <w:placeholder>
                  <w:docPart w:val="ED2CFE7C3A37451AB98F83FEA5E5793F"/>
                </w:placeholder>
                <w:showingPlcHdr/>
                <w:comboBox>
                  <w:listItem w:value="Choose an item."/>
                  <w:listItem w:displayText="أستاذ" w:value="أستاذ"/>
                  <w:listItem w:displayText="أستاذ مشارك" w:value="أستاذ مشارك"/>
                  <w:listItem w:displayText="أستاذ مساعد" w:value="أستاذ مساعد"/>
                </w:comboBox>
              </w:sdtPr>
              <w:sdtEndPr/>
              <w:sdtContent>
                <w:r w:rsidR="00FE4B04" w:rsidRPr="00A51ECC">
                  <w:rPr>
                    <w:rStyle w:val="PlaceholderText"/>
                  </w:rPr>
                  <w:t>Choose an item.</w:t>
                </w:r>
              </w:sdtContent>
            </w:sdt>
            <w:r w:rsidR="00FE4B04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F7EC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</w:tc>
      </w:tr>
    </w:tbl>
    <w:p w:rsidR="003F7ECD" w:rsidRPr="005043DD" w:rsidRDefault="003F7ECD" w:rsidP="003F7ECD">
      <w:pPr>
        <w:bidi/>
        <w:rPr>
          <w:lang w:bidi="ar-JO"/>
        </w:rPr>
      </w:pPr>
    </w:p>
    <w:p w:rsidR="003F7ECD" w:rsidRDefault="003F7ECD" w:rsidP="003F7ECD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3F7ECD" w:rsidRDefault="003F7ECD" w:rsidP="003F7ECD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3F7ECD" w:rsidRDefault="003F7ECD" w:rsidP="003F7ECD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3F7ECD" w:rsidRDefault="003F7ECD" w:rsidP="003F7ECD">
      <w:pPr>
        <w:bidi/>
        <w:ind w:left="0" w:firstLine="0"/>
        <w:jc w:val="center"/>
        <w:rPr>
          <w:rFonts w:cs="Simplified Arabic"/>
          <w:sz w:val="24"/>
          <w:szCs w:val="24"/>
          <w:rtl/>
          <w:lang w:bidi="ar-JO"/>
        </w:rPr>
      </w:pPr>
    </w:p>
    <w:p w:rsidR="003F7ECD" w:rsidRDefault="003F7ECD" w:rsidP="003F7ECD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3F7ECD" w:rsidRDefault="003F7ECD" w:rsidP="003F7ECD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lang w:bidi="ar-JO"/>
        </w:rPr>
      </w:pPr>
    </w:p>
    <w:p w:rsidR="003F7ECD" w:rsidRDefault="003F7ECD" w:rsidP="003F7ECD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lang w:bidi="ar-JO"/>
        </w:rPr>
      </w:pPr>
    </w:p>
    <w:p w:rsidR="003F7ECD" w:rsidRPr="00D4514A" w:rsidRDefault="003F7ECD" w:rsidP="003F7ECD">
      <w:pPr>
        <w:bidi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3F7ECD" w:rsidRDefault="003F7ECD" w:rsidP="002E578B">
      <w:pPr>
        <w:bidi/>
        <w:ind w:left="425" w:firstLine="0"/>
        <w:jc w:val="center"/>
        <w:rPr>
          <w:rFonts w:cs="Simplified Arabic"/>
          <w:sz w:val="24"/>
          <w:szCs w:val="24"/>
          <w:rtl/>
        </w:rPr>
        <w:sectPr w:rsidR="003F7ECD" w:rsidSect="00E84289">
          <w:headerReference w:type="default" r:id="rId9"/>
          <w:footerReference w:type="default" r:id="rId10"/>
          <w:footerReference w:type="first" r:id="rId11"/>
          <w:pgSz w:w="11907" w:h="16840" w:code="9"/>
          <w:pgMar w:top="1310" w:right="1017" w:bottom="1310" w:left="1080" w:header="706" w:footer="706" w:gutter="0"/>
          <w:cols w:space="708"/>
          <w:titlePg/>
          <w:docGrid w:linePitch="360"/>
        </w:sectPr>
      </w:pPr>
    </w:p>
    <w:sdt>
      <w:sdtPr>
        <w:rPr>
          <w:rFonts w:cs="Simplified Arabic" w:hint="cs"/>
          <w:sz w:val="24"/>
          <w:szCs w:val="24"/>
          <w:rtl/>
        </w:rPr>
        <w:id w:val="-955553884"/>
        <w:lock w:val="sdtContentLocked"/>
        <w:placeholder>
          <w:docPart w:val="C3174ECAC617466F90C8E429D3025575"/>
        </w:placeholder>
        <w:text/>
      </w:sdtPr>
      <w:sdtEndPr/>
      <w:sdtContent>
        <w:p w:rsidR="009E405E" w:rsidRPr="002E578B" w:rsidRDefault="008C780D" w:rsidP="002E578B">
          <w:pPr>
            <w:bidi/>
            <w:ind w:left="425" w:firstLine="0"/>
            <w:jc w:val="center"/>
            <w:rPr>
              <w:rFonts w:cs="Simplified Arabic"/>
              <w:sz w:val="24"/>
              <w:szCs w:val="24"/>
            </w:rPr>
          </w:pPr>
          <w:r w:rsidRPr="002E578B">
            <w:rPr>
              <w:rFonts w:cs="Simplified Arabic" w:hint="cs"/>
              <w:sz w:val="24"/>
              <w:szCs w:val="24"/>
              <w:rtl/>
            </w:rPr>
            <w:t>-</w:t>
          </w:r>
          <w:r w:rsidR="009E405E" w:rsidRPr="002E578B">
            <w:rPr>
              <w:rFonts w:cs="Simplified Arabic" w:hint="cs"/>
              <w:sz w:val="24"/>
              <w:szCs w:val="24"/>
              <w:rtl/>
            </w:rPr>
            <w:t>عنوان الرسالة المقترح:</w:t>
          </w:r>
        </w:p>
      </w:sdtContent>
    </w:sdt>
    <w:p w:rsidR="009E405E" w:rsidRDefault="009E405E" w:rsidP="009E405E">
      <w:pPr>
        <w:pStyle w:val="Header"/>
        <w:bidi/>
        <w:ind w:left="0" w:firstLine="0"/>
        <w:jc w:val="left"/>
        <w:rPr>
          <w:rFonts w:cs="Simplified Arabic"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0"/>
        <w:gridCol w:w="7380"/>
      </w:tblGrid>
      <w:tr w:rsidR="009E405E" w:rsidTr="002450BA">
        <w:tc>
          <w:tcPr>
            <w:tcW w:w="2420" w:type="dxa"/>
          </w:tcPr>
          <w:sdt>
            <w:sdtPr>
              <w:rPr>
                <w:rFonts w:cs="Simplified Arabic" w:hint="cs"/>
                <w:sz w:val="24"/>
                <w:szCs w:val="24"/>
                <w:rtl/>
              </w:rPr>
              <w:id w:val="-1615434006"/>
              <w:lock w:val="sdtContentLocked"/>
              <w:placeholder>
                <w:docPart w:val="C3174ECAC617466F90C8E429D3025575"/>
              </w:placeholder>
              <w:text/>
            </w:sdtPr>
            <w:sdtEndPr/>
            <w:sdtContent>
              <w:p w:rsidR="009E405E" w:rsidRDefault="002450BA" w:rsidP="00F94738">
                <w:pPr>
                  <w:pStyle w:val="Header"/>
                  <w:bidi/>
                  <w:jc w:val="left"/>
                  <w:rPr>
                    <w:rFonts w:cs="Simplified Arabic"/>
                    <w:sz w:val="24"/>
                    <w:szCs w:val="24"/>
                  </w:rPr>
                </w:pPr>
                <w:r>
                  <w:rPr>
                    <w:rFonts w:cs="Simplified Arabic" w:hint="cs"/>
                    <w:sz w:val="24"/>
                    <w:szCs w:val="24"/>
                    <w:rtl/>
                  </w:rPr>
                  <w:t xml:space="preserve">باللغة </w:t>
                </w:r>
                <w:r w:rsidR="009E405E" w:rsidRPr="00F16F49">
                  <w:rPr>
                    <w:rFonts w:cs="Simplified Arabic" w:hint="cs"/>
                    <w:sz w:val="24"/>
                    <w:szCs w:val="24"/>
                    <w:rtl/>
                  </w:rPr>
                  <w:t>العربية أو الإنجليزية:</w:t>
                </w:r>
              </w:p>
            </w:sdtContent>
          </w:sdt>
          <w:p w:rsidR="00B96215" w:rsidRDefault="00B96215" w:rsidP="00B96215">
            <w:pPr>
              <w:pStyle w:val="Header"/>
              <w:bidi/>
              <w:jc w:val="lef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380" w:type="dxa"/>
          </w:tcPr>
          <w:sdt>
            <w:sdtPr>
              <w:rPr>
                <w:rFonts w:cs="Simplified Arabic"/>
                <w:sz w:val="24"/>
                <w:szCs w:val="24"/>
                <w:rtl/>
                <w:lang w:bidi="ar-JO"/>
              </w:rPr>
              <w:id w:val="-376081935"/>
              <w:placeholder>
                <w:docPart w:val="311753F11E6D4097BCB351B9638DDE77"/>
              </w:placeholder>
              <w:showingPlcHdr/>
            </w:sdtPr>
            <w:sdtEndPr/>
            <w:sdtContent>
              <w:p w:rsidR="002450BA" w:rsidRDefault="00B96215" w:rsidP="00B96215">
                <w:pPr>
                  <w:pStyle w:val="Header"/>
                  <w:bidi/>
                  <w:jc w:val="left"/>
                  <w:rPr>
                    <w:rFonts w:cs="Simplified Arabic"/>
                    <w:sz w:val="24"/>
                    <w:szCs w:val="24"/>
                    <w:rtl/>
                    <w:lang w:bidi="ar-JO"/>
                  </w:rPr>
                </w:pPr>
                <w:r w:rsidRPr="00FF44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E405E" w:rsidTr="002450BA">
        <w:tc>
          <w:tcPr>
            <w:tcW w:w="2420" w:type="dxa"/>
          </w:tcPr>
          <w:sdt>
            <w:sdtPr>
              <w:rPr>
                <w:rFonts w:cs="Simplified Arabic" w:hint="cs"/>
                <w:sz w:val="24"/>
                <w:szCs w:val="24"/>
                <w:rtl/>
              </w:rPr>
              <w:id w:val="1412354073"/>
              <w:lock w:val="sdtContentLocked"/>
              <w:placeholder>
                <w:docPart w:val="C3174ECAC617466F90C8E429D3025575"/>
              </w:placeholder>
              <w:text/>
            </w:sdtPr>
            <w:sdtEndPr/>
            <w:sdtContent>
              <w:p w:rsidR="009E405E" w:rsidRDefault="009E405E" w:rsidP="00F94738">
                <w:pPr>
                  <w:pStyle w:val="Header"/>
                  <w:bidi/>
                  <w:jc w:val="left"/>
                  <w:rPr>
                    <w:rFonts w:cs="Simplified Arabic"/>
                    <w:sz w:val="24"/>
                    <w:szCs w:val="24"/>
                    <w:rtl/>
                  </w:rPr>
                </w:pPr>
                <w:r w:rsidRPr="00F16F49">
                  <w:rPr>
                    <w:rFonts w:cs="Simplified Arabic" w:hint="cs"/>
                    <w:sz w:val="24"/>
                    <w:szCs w:val="24"/>
                    <w:rtl/>
                  </w:rPr>
                  <w:t>مترجم</w:t>
                </w:r>
                <w:r>
                  <w:rPr>
                    <w:rFonts w:cs="Simplified Arabic" w:hint="cs"/>
                    <w:sz w:val="24"/>
                    <w:szCs w:val="24"/>
                    <w:rtl/>
                  </w:rPr>
                  <w:t>اً</w:t>
                </w:r>
                <w:r w:rsidRPr="00F16F49">
                  <w:rPr>
                    <w:rFonts w:cs="Simplified Arabic" w:hint="cs"/>
                    <w:sz w:val="24"/>
                    <w:szCs w:val="24"/>
                    <w:rtl/>
                  </w:rPr>
                  <w:t xml:space="preserve"> إلى العربية أو الإنجليزية:</w:t>
                </w:r>
              </w:p>
            </w:sdtContent>
          </w:sdt>
        </w:tc>
        <w:tc>
          <w:tcPr>
            <w:tcW w:w="7380" w:type="dxa"/>
          </w:tcPr>
          <w:sdt>
            <w:sdtPr>
              <w:rPr>
                <w:rFonts w:cs="Simplified Arabic"/>
                <w:sz w:val="24"/>
                <w:szCs w:val="24"/>
                <w:rtl/>
                <w:lang w:bidi="ar-JO"/>
              </w:rPr>
              <w:id w:val="-2076572541"/>
              <w:placeholder>
                <w:docPart w:val="311753F11E6D4097BCB351B9638DDE77"/>
              </w:placeholder>
              <w:showingPlcHdr/>
            </w:sdtPr>
            <w:sdtEndPr/>
            <w:sdtContent>
              <w:p w:rsidR="002450BA" w:rsidRDefault="00B96215" w:rsidP="00B96215">
                <w:pPr>
                  <w:pStyle w:val="Header"/>
                  <w:bidi/>
                  <w:jc w:val="left"/>
                  <w:rPr>
                    <w:rFonts w:cs="Simplified Arabic"/>
                    <w:sz w:val="24"/>
                    <w:szCs w:val="24"/>
                    <w:rtl/>
                    <w:lang w:bidi="ar-JO"/>
                  </w:rPr>
                </w:pPr>
                <w:r w:rsidRPr="00FF44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2C39A7" w:rsidRPr="00F16F49" w:rsidRDefault="002C39A7" w:rsidP="00F94738">
      <w:pPr>
        <w:pStyle w:val="Header"/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C9325B" w:rsidRDefault="00C9325B" w:rsidP="00C9325B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sdt>
      <w:sdtPr>
        <w:rPr>
          <w:rFonts w:cs="Simplified Arabic" w:hint="cs"/>
          <w:b/>
          <w:bCs/>
          <w:sz w:val="32"/>
          <w:szCs w:val="32"/>
          <w:rtl/>
          <w:lang w:bidi="ar-JO"/>
        </w:rPr>
        <w:id w:val="-1397731818"/>
        <w:placeholder>
          <w:docPart w:val="C3174ECAC617466F90C8E429D3025575"/>
        </w:placeholder>
        <w:text/>
      </w:sdtPr>
      <w:sdtEndPr/>
      <w:sdtContent>
        <w:p w:rsidR="0023072F" w:rsidRPr="00FE4B04" w:rsidRDefault="007E2273" w:rsidP="007E2273">
          <w:pPr>
            <w:pStyle w:val="ListParagraph"/>
            <w:numPr>
              <w:ilvl w:val="0"/>
              <w:numId w:val="7"/>
            </w:numPr>
            <w:bidi/>
            <w:jc w:val="lowKashida"/>
            <w:rPr>
              <w:rFonts w:cs="Simplified Arabic"/>
              <w:b/>
              <w:bCs/>
              <w:sz w:val="32"/>
              <w:szCs w:val="32"/>
              <w:rtl/>
              <w:lang w:bidi="ar-JO"/>
            </w:rPr>
          </w:pPr>
          <w:r w:rsidRPr="00FE4B04">
            <w:rPr>
              <w:rFonts w:cs="Simplified Arabic" w:hint="cs"/>
              <w:b/>
              <w:bCs/>
              <w:sz w:val="32"/>
              <w:szCs w:val="32"/>
              <w:rtl/>
              <w:lang w:bidi="ar-JO"/>
            </w:rPr>
            <w:t>مقدمة:</w:t>
          </w:r>
        </w:p>
      </w:sdtContent>
    </w:sdt>
    <w:sdt>
      <w:sdtPr>
        <w:rPr>
          <w:rFonts w:cs="Simplified Arabic"/>
          <w:sz w:val="28"/>
          <w:szCs w:val="28"/>
          <w:rtl/>
          <w:lang w:bidi="ar-JO"/>
        </w:rPr>
        <w:id w:val="301657112"/>
        <w:lock w:val="sdtLocked"/>
        <w:placeholder>
          <w:docPart w:val="C3174ECAC617466F90C8E429D3025575"/>
        </w:placeholder>
      </w:sdtPr>
      <w:sdtEndPr/>
      <w:sdtContent>
        <w:p w:rsidR="0064525B" w:rsidRDefault="0064525B" w:rsidP="0056373C">
          <w:pPr>
            <w:bidi/>
            <w:ind w:left="360" w:firstLine="0"/>
            <w:jc w:val="left"/>
            <w:rPr>
              <w:rFonts w:cs="Simplified Arabic"/>
              <w:sz w:val="28"/>
              <w:szCs w:val="28"/>
              <w:lang w:bidi="ar-JO"/>
            </w:rPr>
          </w:pPr>
        </w:p>
        <w:p w:rsidR="0056373C" w:rsidRDefault="0056373C" w:rsidP="0056373C">
          <w:pPr>
            <w:bidi/>
            <w:ind w:left="360" w:firstLine="0"/>
            <w:jc w:val="left"/>
            <w:rPr>
              <w:rFonts w:cs="Simplified Arabic"/>
              <w:sz w:val="28"/>
              <w:szCs w:val="28"/>
              <w:lang w:bidi="ar-JO"/>
            </w:rPr>
          </w:pPr>
        </w:p>
        <w:p w:rsidR="0056373C" w:rsidRDefault="0056373C" w:rsidP="0056373C">
          <w:pPr>
            <w:bidi/>
            <w:ind w:left="360" w:firstLine="0"/>
            <w:jc w:val="left"/>
            <w:rPr>
              <w:rFonts w:cs="Simplified Arabic"/>
              <w:sz w:val="28"/>
              <w:szCs w:val="28"/>
              <w:lang w:bidi="ar-JO"/>
            </w:rPr>
          </w:pPr>
        </w:p>
        <w:p w:rsidR="0056373C" w:rsidRPr="0056373C" w:rsidRDefault="0056373C" w:rsidP="0056373C">
          <w:pPr>
            <w:bidi/>
            <w:ind w:left="360" w:firstLine="0"/>
            <w:jc w:val="left"/>
            <w:rPr>
              <w:rFonts w:cs="Simplified Arabic"/>
              <w:sz w:val="28"/>
              <w:szCs w:val="28"/>
              <w:rtl/>
              <w:lang w:bidi="ar-JO"/>
            </w:rPr>
          </w:pPr>
        </w:p>
        <w:p w:rsidR="0023072F" w:rsidRPr="0056373C" w:rsidRDefault="006A7019" w:rsidP="0064525B">
          <w:pPr>
            <w:bidi/>
            <w:ind w:left="0" w:firstLine="0"/>
            <w:jc w:val="left"/>
            <w:rPr>
              <w:rFonts w:cs="Simplified Arabic"/>
              <w:sz w:val="28"/>
              <w:szCs w:val="28"/>
              <w:rtl/>
              <w:lang w:bidi="ar-JO"/>
            </w:rPr>
          </w:pPr>
        </w:p>
      </w:sdtContent>
    </w:sdt>
    <w:p w:rsidR="00581099" w:rsidRDefault="00581099" w:rsidP="00581099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23072F" w:rsidRDefault="0023072F" w:rsidP="0023072F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sdt>
      <w:sdtPr>
        <w:rPr>
          <w:rFonts w:cs="Simplified Arabic"/>
          <w:b/>
          <w:bCs/>
          <w:sz w:val="32"/>
          <w:szCs w:val="32"/>
          <w:rtl/>
        </w:rPr>
        <w:id w:val="241000870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F94738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  <w:lang w:bidi="ar-JO"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2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 xml:space="preserve">- مشكلة الدراسة وأهميتها: </w:t>
          </w:r>
        </w:p>
      </w:sdtContent>
    </w:sdt>
    <w:sdt>
      <w:sdtPr>
        <w:rPr>
          <w:rFonts w:cs="Simplified Arabic"/>
          <w:sz w:val="24"/>
          <w:szCs w:val="24"/>
          <w:rtl/>
        </w:rPr>
        <w:id w:val="-385717842"/>
        <w:lock w:val="sdtLocked"/>
        <w:placeholder>
          <w:docPart w:val="C3174ECAC617466F90C8E429D3025575"/>
        </w:placeholder>
      </w:sdtPr>
      <w:sdtEndPr/>
      <w:sdtContent>
        <w:p w:rsidR="0064525B" w:rsidRPr="0056373C" w:rsidRDefault="0064525B" w:rsidP="0064525B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  <w:r>
            <w:rPr>
              <w:rFonts w:cs="Simplified Arabic" w:hint="cs"/>
              <w:sz w:val="24"/>
              <w:szCs w:val="24"/>
              <w:rtl/>
            </w:rPr>
            <w:t>(</w:t>
          </w:r>
          <w:r w:rsidRPr="0056373C">
            <w:rPr>
              <w:rFonts w:cs="Simplified Arabic" w:hint="cs"/>
              <w:sz w:val="28"/>
              <w:szCs w:val="28"/>
              <w:rtl/>
            </w:rPr>
            <w:t>يعطي الطالب فكرة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عامة عن م</w:t>
          </w:r>
          <w:r w:rsidRPr="0056373C">
            <w:rPr>
              <w:rFonts w:cs="Simplified Arabic" w:hint="cs"/>
              <w:sz w:val="28"/>
              <w:szCs w:val="28"/>
              <w:rtl/>
            </w:rPr>
            <w:t>وضوع الدراسة، والأساس النظري الذي يقوم عليه، والأسئلة أو الفرضيات التي ستحاول الدراسة الإجابة عنها).</w:t>
          </w:r>
        </w:p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56373C" w:rsidRP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</w:rPr>
          </w:pPr>
        </w:p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  <w:rtl/>
            </w:rPr>
          </w:pPr>
          <w:bookmarkStart w:id="0" w:name="_GoBack"/>
          <w:bookmarkEnd w:id="0"/>
        </w:p>
        <w:p w:rsidR="004B2386" w:rsidRPr="00E42DF5" w:rsidRDefault="006A7019" w:rsidP="0064525B">
          <w:pPr>
            <w:bidi/>
            <w:rPr>
              <w:rFonts w:cs="Simplified Arabic"/>
              <w:sz w:val="24"/>
              <w:szCs w:val="24"/>
              <w:rtl/>
            </w:rPr>
          </w:pPr>
        </w:p>
      </w:sdtContent>
    </w:sdt>
    <w:p w:rsidR="00E56AC1" w:rsidRDefault="00E56AC1" w:rsidP="00E56AC1">
      <w:pPr>
        <w:pStyle w:val="Heading2"/>
        <w:spacing w:before="0" w:after="0"/>
        <w:rPr>
          <w:rFonts w:cs="Simplified Arabic"/>
          <w:i w:val="0"/>
          <w:iCs w:val="0"/>
          <w:sz w:val="24"/>
          <w:szCs w:val="24"/>
        </w:rPr>
      </w:pPr>
    </w:p>
    <w:sdt>
      <w:sdtPr>
        <w:rPr>
          <w:rFonts w:cs="Simplified Arabic"/>
          <w:b/>
          <w:bCs/>
          <w:sz w:val="32"/>
          <w:szCs w:val="32"/>
          <w:rtl/>
        </w:rPr>
        <w:id w:val="898254078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FE4B04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3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 أهداف الدراسة و</w:t>
          </w:r>
          <w:r w:rsidR="007633BF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مسوغاتها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:</w:t>
          </w: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-623612545"/>
        <w:lock w:val="sdtLocked"/>
        <w:placeholder>
          <w:docPart w:val="C3174ECAC617466F90C8E429D3025575"/>
        </w:placeholder>
      </w:sdtPr>
      <w:sdtEndPr/>
      <w:sdtContent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56373C" w:rsidRP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64525B" w:rsidRDefault="006A7019" w:rsidP="0056373C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</w:rPr>
          </w:pP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53903776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F94738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4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 الدراسات السابقة:</w:t>
          </w: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766816077"/>
        <w:lock w:val="sdtLocked"/>
        <w:placeholder>
          <w:docPart w:val="C3174ECAC617466F90C8E429D3025575"/>
        </w:placeholder>
      </w:sdtPr>
      <w:sdtEndPr/>
      <w:sdtContent>
        <w:p w:rsidR="0064525B" w:rsidRPr="0056373C" w:rsidRDefault="0064525B" w:rsidP="0064525B">
          <w:pPr>
            <w:bidi/>
            <w:ind w:left="0" w:firstLine="0"/>
            <w:jc w:val="left"/>
            <w:rPr>
              <w:rFonts w:cs="Simplified Arabic"/>
              <w:sz w:val="28"/>
              <w:szCs w:val="28"/>
              <w:rtl/>
            </w:rPr>
          </w:pPr>
          <w:r w:rsidRPr="0056373C">
            <w:rPr>
              <w:rFonts w:cs="Simplified Arabic" w:hint="cs"/>
              <w:sz w:val="28"/>
              <w:szCs w:val="28"/>
              <w:rtl/>
            </w:rPr>
            <w:t>( يعـرض الطـالب عينــة مـن الدراسـات السابقـة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النظرية والتطبيقية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ذات العلاقـة بمـوضوع البحـث مبــاشرة، وكيف تختلف هذه الدراسة عن الدراسات السابقة).</w:t>
          </w:r>
        </w:p>
        <w:p w:rsidR="0064525B" w:rsidRPr="00E42DF5" w:rsidRDefault="0064525B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  <w:rtl/>
            </w:rPr>
          </w:pPr>
          <w:r w:rsidRPr="0056373C">
            <w:rPr>
              <w:rFonts w:cs="Simplified Arabic" w:hint="cs"/>
              <w:sz w:val="28"/>
              <w:szCs w:val="28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56373C" w:rsidRPr="0056373C">
            <w:rPr>
              <w:rFonts w:cs="Simplified Arabic" w:hint="cs"/>
              <w:sz w:val="28"/>
              <w:szCs w:val="28"/>
              <w:rtl/>
            </w:rPr>
            <w:t>.............................</w:t>
          </w:r>
        </w:p>
        <w:p w:rsidR="0064525B" w:rsidRDefault="006A7019" w:rsidP="0064525B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</w:rPr>
          </w:pP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98308162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F94738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5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 منهجية البحث:</w:t>
          </w:r>
        </w:p>
      </w:sdtContent>
    </w:sdt>
    <w:sdt>
      <w:sdtPr>
        <w:rPr>
          <w:rFonts w:asciiTheme="minorHAnsi" w:eastAsiaTheme="minorHAnsi" w:hAnsiTheme="minorHAnsi" w:cs="Simplified Arabic"/>
          <w:sz w:val="22"/>
          <w:szCs w:val="22"/>
          <w:rtl/>
          <w:lang w:eastAsia="en-US" w:bidi="ar-JO"/>
        </w:rPr>
        <w:id w:val="-1886707694"/>
        <w:lock w:val="sdtLocked"/>
        <w:placeholder>
          <w:docPart w:val="C3174ECAC617466F90C8E429D3025575"/>
        </w:placeholder>
      </w:sdtPr>
      <w:sdtEndPr/>
      <w:sdtContent>
        <w:p w:rsidR="0064525B" w:rsidRPr="0056373C" w:rsidRDefault="0064525B" w:rsidP="0064525B">
          <w:pPr>
            <w:pStyle w:val="BodyText"/>
            <w:jc w:val="left"/>
            <w:rPr>
              <w:rFonts w:cs="Simplified Arabic"/>
              <w:sz w:val="28"/>
              <w:szCs w:val="28"/>
            </w:rPr>
          </w:pPr>
          <w:r w:rsidRPr="00F16F49">
            <w:rPr>
              <w:rFonts w:cs="Simplified Arabic" w:hint="cs"/>
              <w:rtl/>
            </w:rPr>
            <w:t>(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>يحدد الطالب المنهج/ المناهج التي ستستخد</w:t>
          </w:r>
          <w:r w:rsidRPr="0056373C">
            <w:rPr>
              <w:rFonts w:cs="Simplified Arabic" w:hint="eastAsia"/>
              <w:sz w:val="28"/>
              <w:szCs w:val="28"/>
              <w:rtl/>
              <w:lang w:bidi="ar-JO"/>
            </w:rPr>
            <w:t>م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في دراسة البحث، و</w:t>
          </w:r>
          <w:r w:rsidRPr="0056373C">
            <w:rPr>
              <w:rFonts w:cs="Simplified Arabic" w:hint="cs"/>
              <w:sz w:val="28"/>
              <w:szCs w:val="28"/>
              <w:rtl/>
            </w:rPr>
            <w:t>يعطى فكرة عن أسلوب البحث الذي سيتم استخدامه، ومجتمع الدراسة، والعينة، وأدوات جمع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المعلومات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والبيانات، وطرق تحليلها، وإجراءات الدراسة، وذلك حسب نوعية الدراسة، بالإضافة لجدول زمني لمراحل الإنجاز).</w:t>
          </w:r>
        </w:p>
        <w:p w:rsidR="0056373C" w:rsidRPr="0056373C" w:rsidRDefault="0056373C" w:rsidP="0064525B">
          <w:pPr>
            <w:pStyle w:val="BodyText"/>
            <w:jc w:val="left"/>
            <w:rPr>
              <w:rFonts w:cs="Simplified Arabic"/>
              <w:sz w:val="28"/>
              <w:szCs w:val="28"/>
            </w:rPr>
          </w:pPr>
        </w:p>
        <w:p w:rsidR="002C39A7" w:rsidRPr="00E42DF5" w:rsidRDefault="0064525B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  <w:rtl/>
              <w:lang w:bidi="ar-JO"/>
            </w:rPr>
          </w:pPr>
          <w:r>
            <w:rPr>
              <w:rFonts w:cs="Simplified Arabic" w:hint="cs"/>
              <w:sz w:val="24"/>
              <w:szCs w:val="24"/>
              <w:rtl/>
            </w:rPr>
            <w:t>.</w:t>
          </w:r>
          <w:r w:rsidR="0056373C">
            <w:rPr>
              <w:rFonts w:cs="Simplified Arabic"/>
              <w:rtl/>
              <w:lang w:bidi="ar-JO"/>
            </w:rPr>
            <w:t xml:space="preserve"> </w:t>
          </w: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-708342885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7633BF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  <w:lang w:bidi="ar-JO"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6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 أية م</w:t>
          </w:r>
          <w:r w:rsidR="007633BF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لحوظات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 xml:space="preserve"> أخرى: (تقتضيها طبيعة البحث)</w:t>
          </w:r>
        </w:p>
      </w:sdtContent>
    </w:sdt>
    <w:sdt>
      <w:sdtPr>
        <w:rPr>
          <w:rFonts w:cs="Simplified Arabic" w:hint="cs"/>
          <w:sz w:val="24"/>
          <w:szCs w:val="24"/>
          <w:rtl/>
        </w:rPr>
        <w:id w:val="432869219"/>
        <w:lock w:val="sdtLocked"/>
        <w:placeholder>
          <w:docPart w:val="C3174ECAC617466F90C8E429D3025575"/>
        </w:placeholder>
      </w:sdtPr>
      <w:sdtEndPr>
        <w:rPr>
          <w:rFonts w:hint="default"/>
        </w:rPr>
      </w:sdtEndPr>
      <w:sdtContent>
        <w:p w:rsidR="002C39A7" w:rsidRDefault="002C39A7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  <w:rtl/>
              <w:lang w:bidi="ar-JO"/>
            </w:rPr>
          </w:pPr>
          <w:r>
            <w:rPr>
              <w:rFonts w:cs="Simplified Arabic" w:hint="cs"/>
              <w:sz w:val="24"/>
              <w:szCs w:val="24"/>
              <w:rtl/>
            </w:rPr>
            <w:t>.</w:t>
          </w:r>
          <w:r w:rsidRPr="0056373C">
            <w:rPr>
              <w:rFonts w:cs="Simplified Arabic" w:hint="cs"/>
              <w:sz w:val="28"/>
              <w:szCs w:val="28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E42DF5">
            <w:rPr>
              <w:rFonts w:cs="Simplified Arabic"/>
              <w:sz w:val="24"/>
              <w:szCs w:val="24"/>
            </w:rPr>
            <w:t>.</w:t>
          </w: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253868323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23072F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7</w:t>
          </w:r>
          <w:r w:rsidR="0023072F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 xml:space="preserve"> المصادر والمراجع:</w:t>
          </w:r>
        </w:p>
      </w:sdtContent>
    </w:sdt>
    <w:sdt>
      <w:sdtPr>
        <w:rPr>
          <w:rFonts w:asciiTheme="minorHAnsi" w:eastAsiaTheme="minorHAnsi" w:hAnsiTheme="minorHAnsi" w:cs="Simplified Arabic" w:hint="cs"/>
          <w:sz w:val="28"/>
          <w:szCs w:val="28"/>
          <w:rtl/>
          <w:lang w:eastAsia="en-US"/>
        </w:rPr>
        <w:id w:val="1726018260"/>
        <w:lock w:val="sdtLocked"/>
        <w:placeholder>
          <w:docPart w:val="C3174ECAC617466F90C8E429D3025575"/>
        </w:placeholder>
      </w:sdtPr>
      <w:sdtEndPr>
        <w:rPr>
          <w:rFonts w:hint="default"/>
          <w:lang w:bidi="ar-JO"/>
        </w:rPr>
      </w:sdtEndPr>
      <w:sdtContent>
        <w:p w:rsidR="002C39A7" w:rsidRPr="0056373C" w:rsidRDefault="002C39A7" w:rsidP="00BD48C7">
          <w:pPr>
            <w:pStyle w:val="BodyText"/>
            <w:jc w:val="left"/>
            <w:rPr>
              <w:rFonts w:cs="Simplified Arabic"/>
              <w:sz w:val="28"/>
              <w:szCs w:val="28"/>
              <w:rtl/>
            </w:rPr>
          </w:pPr>
          <w:r w:rsidRPr="0056373C">
            <w:rPr>
              <w:rFonts w:cs="Simplified Arabic" w:hint="cs"/>
              <w:sz w:val="28"/>
              <w:szCs w:val="28"/>
              <w:rtl/>
            </w:rPr>
            <w:t>(يضع الطالب مجموعة مختارة من المصادر الحديثة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بأشكالها المختلفة</w:t>
          </w:r>
          <w:r w:rsidR="007633BF" w:rsidRPr="0056373C">
            <w:rPr>
              <w:rFonts w:cs="Simplified Arabic" w:hint="cs"/>
              <w:sz w:val="28"/>
              <w:szCs w:val="28"/>
              <w:rtl/>
              <w:lang w:bidi="ar-JO"/>
            </w:rPr>
            <w:t>،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والمراجع من الكتب</w:t>
          </w:r>
          <w:r w:rsidR="007633BF" w:rsidRPr="0056373C">
            <w:rPr>
              <w:rFonts w:cs="Simplified Arabic" w:hint="cs"/>
              <w:sz w:val="28"/>
              <w:szCs w:val="28"/>
              <w:rtl/>
            </w:rPr>
            <w:t>،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والمقالات</w:t>
          </w:r>
          <w:r w:rsidR="007633BF" w:rsidRPr="0056373C">
            <w:rPr>
              <w:rFonts w:cs="Simplified Arabic" w:hint="cs"/>
              <w:sz w:val="28"/>
              <w:szCs w:val="28"/>
              <w:rtl/>
            </w:rPr>
            <w:t>،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>والدوريات</w:t>
          </w:r>
          <w:r w:rsidR="007633BF" w:rsidRPr="0056373C">
            <w:rPr>
              <w:rFonts w:cs="Simplified Arabic" w:hint="cs"/>
              <w:sz w:val="28"/>
              <w:szCs w:val="28"/>
              <w:rtl/>
              <w:lang w:bidi="ar-JO"/>
            </w:rPr>
            <w:t>،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</w:t>
          </w:r>
          <w:r w:rsidRPr="0056373C">
            <w:rPr>
              <w:rFonts w:cs="Simplified Arabic" w:hint="cs"/>
              <w:sz w:val="28"/>
              <w:szCs w:val="28"/>
              <w:rtl/>
            </w:rPr>
            <w:t>والمخطوطات</w:t>
          </w:r>
          <w:r w:rsidR="007633BF" w:rsidRPr="0056373C">
            <w:rPr>
              <w:rFonts w:cs="Simplified Arabic" w:hint="cs"/>
              <w:sz w:val="28"/>
              <w:szCs w:val="28"/>
              <w:rtl/>
            </w:rPr>
            <w:t xml:space="preserve">، والوثائق التي </w:t>
          </w:r>
          <w:r w:rsidR="00B47A8A" w:rsidRPr="0056373C">
            <w:rPr>
              <w:rFonts w:cs="Simplified Arabic" w:hint="cs"/>
              <w:sz w:val="28"/>
              <w:szCs w:val="28"/>
              <w:rtl/>
            </w:rPr>
            <w:t>سيفيد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منها في البحث)</w:t>
          </w:r>
          <w:r w:rsidR="007633BF" w:rsidRPr="0056373C">
            <w:rPr>
              <w:rFonts w:cs="Simplified Arabic" w:hint="cs"/>
              <w:sz w:val="28"/>
              <w:szCs w:val="28"/>
              <w:rtl/>
            </w:rPr>
            <w:t>،</w:t>
          </w:r>
          <w:r w:rsidR="00B47A8A" w:rsidRPr="0056373C">
            <w:rPr>
              <w:rFonts w:cs="Simplified Arabic" w:hint="cs"/>
              <w:sz w:val="28"/>
              <w:szCs w:val="28"/>
              <w:rtl/>
            </w:rPr>
            <w:t xml:space="preserve"> </w:t>
          </w:r>
          <w:r w:rsidR="00EA6A83" w:rsidRPr="0056373C">
            <w:rPr>
              <w:rFonts w:cs="Simplified Arabic" w:hint="cs"/>
              <w:sz w:val="28"/>
              <w:szCs w:val="28"/>
              <w:rtl/>
            </w:rPr>
            <w:t>وترتّب</w:t>
          </w:r>
          <w:r w:rsidR="00B47A8A" w:rsidRPr="0056373C">
            <w:rPr>
              <w:rFonts w:cs="Simplified Arabic" w:hint="cs"/>
              <w:sz w:val="28"/>
              <w:szCs w:val="28"/>
              <w:rtl/>
            </w:rPr>
            <w:t xml:space="preserve"> وفق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أسلوب التوثيق المعتمد من عمادة </w:t>
          </w:r>
          <w:r w:rsidR="00BD48C7" w:rsidRPr="0056373C">
            <w:rPr>
              <w:rFonts w:cs="Simplified Arabic" w:hint="cs"/>
              <w:sz w:val="28"/>
              <w:szCs w:val="28"/>
              <w:rtl/>
            </w:rPr>
            <w:t xml:space="preserve">كلية </w:t>
          </w:r>
          <w:r w:rsidRPr="0056373C">
            <w:rPr>
              <w:rFonts w:cs="Simplified Arabic" w:hint="cs"/>
              <w:sz w:val="28"/>
              <w:szCs w:val="28"/>
              <w:rtl/>
            </w:rPr>
            <w:t>الدراسات العليا.</w:t>
          </w:r>
        </w:p>
        <w:p w:rsidR="008C780D" w:rsidRPr="0056373C" w:rsidRDefault="002C39A7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  <w:rtl/>
              <w:lang w:bidi="ar-JO"/>
            </w:rPr>
          </w:pPr>
          <w:r w:rsidRPr="0056373C">
            <w:rPr>
              <w:rFonts w:cs="Simplified Arabic" w:hint="cs"/>
              <w:sz w:val="28"/>
              <w:szCs w:val="28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:rsidR="002C39A7" w:rsidRPr="002E578B" w:rsidRDefault="002C39A7" w:rsidP="00F94738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2C39A7" w:rsidRPr="00F16F49" w:rsidRDefault="002C39A7" w:rsidP="00F94738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2C39A7" w:rsidRPr="00F16F49" w:rsidRDefault="002C39A7" w:rsidP="00F94738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E61F82" w:rsidRDefault="00E61F82" w:rsidP="00F94738">
      <w:pPr>
        <w:ind w:left="0" w:firstLine="0"/>
      </w:pPr>
    </w:p>
    <w:p w:rsidR="008730DD" w:rsidRDefault="008730DD" w:rsidP="00F94738">
      <w:pPr>
        <w:ind w:left="0" w:firstLine="0"/>
      </w:pPr>
    </w:p>
    <w:p w:rsidR="008730DD" w:rsidRDefault="008730DD" w:rsidP="00F94738">
      <w:pPr>
        <w:ind w:left="0" w:firstLine="0"/>
      </w:pPr>
    </w:p>
    <w:p w:rsidR="008730DD" w:rsidRDefault="008730DD" w:rsidP="00F94738">
      <w:pPr>
        <w:ind w:left="0" w:firstLine="0"/>
        <w:rPr>
          <w:rtl/>
        </w:rPr>
      </w:pPr>
    </w:p>
    <w:p w:rsidR="00581099" w:rsidRDefault="00581099" w:rsidP="00F94738">
      <w:pPr>
        <w:ind w:left="0" w:firstLine="0"/>
        <w:rPr>
          <w:rtl/>
        </w:rPr>
      </w:pPr>
    </w:p>
    <w:p w:rsidR="00581099" w:rsidRDefault="00581099" w:rsidP="00F94738">
      <w:pPr>
        <w:ind w:left="0" w:firstLine="0"/>
      </w:pPr>
    </w:p>
    <w:p w:rsidR="008730DD" w:rsidRDefault="008730DD" w:rsidP="00F94738">
      <w:pPr>
        <w:ind w:left="0" w:firstLine="0"/>
        <w:sectPr w:rsidR="008730DD" w:rsidSect="00E84289">
          <w:pgSz w:w="11907" w:h="16840" w:code="9"/>
          <w:pgMar w:top="1310" w:right="1017" w:bottom="1310" w:left="1080" w:header="706" w:footer="706" w:gutter="0"/>
          <w:pgNumType w:start="1"/>
          <w:cols w:space="708"/>
          <w:docGrid w:linePitch="360"/>
        </w:sectPr>
      </w:pPr>
    </w:p>
    <w:p w:rsidR="00E61F82" w:rsidRDefault="00E61F82" w:rsidP="00F94738">
      <w:pPr>
        <w:ind w:left="0" w:firstLine="0"/>
        <w:sectPr w:rsidR="00E61F82" w:rsidSect="002C39A7">
          <w:headerReference w:type="default" r:id="rId12"/>
          <w:footerReference w:type="default" r:id="rId13"/>
          <w:type w:val="continuous"/>
          <w:pgSz w:w="11907" w:h="16840" w:code="9"/>
          <w:pgMar w:top="1310" w:right="1080" w:bottom="1310" w:left="1080" w:header="706" w:footer="706" w:gutter="0"/>
          <w:cols w:space="708"/>
          <w:docGrid w:linePitch="360"/>
        </w:sectPr>
      </w:pPr>
    </w:p>
    <w:p w:rsidR="002E578B" w:rsidRDefault="002E578B">
      <w:pPr>
        <w:rPr>
          <w:rFonts w:cs="Simplified Arabic"/>
          <w:b/>
          <w:bCs/>
          <w:sz w:val="24"/>
          <w:szCs w:val="24"/>
          <w:rtl/>
          <w:lang w:bidi="ar-JO"/>
        </w:rPr>
      </w:pPr>
      <w:r>
        <w:rPr>
          <w:rFonts w:cs="Simplified Arabic"/>
          <w:b/>
          <w:bCs/>
          <w:sz w:val="24"/>
          <w:szCs w:val="24"/>
          <w:rtl/>
          <w:lang w:bidi="ar-JO"/>
        </w:rPr>
        <w:br w:type="page"/>
      </w:r>
    </w:p>
    <w:p w:rsidR="002E578B" w:rsidRDefault="002E578B" w:rsidP="002E578B">
      <w:pPr>
        <w:bidi/>
        <w:spacing w:line="360" w:lineRule="auto"/>
        <w:ind w:left="0" w:firstLine="0"/>
        <w:jc w:val="left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90537B" w:rsidRDefault="0090537B" w:rsidP="0090537B">
      <w:pPr>
        <w:bidi/>
        <w:spacing w:line="360" w:lineRule="auto"/>
        <w:ind w:left="0" w:firstLine="0"/>
        <w:jc w:val="left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90537B" w:rsidRDefault="0090537B" w:rsidP="0090537B">
      <w:pPr>
        <w:bidi/>
        <w:spacing w:line="360" w:lineRule="auto"/>
        <w:ind w:left="0" w:firstLine="0"/>
        <w:jc w:val="left"/>
        <w:rPr>
          <w:rFonts w:cs="Simplified Arabic"/>
          <w:b/>
          <w:bCs/>
          <w:sz w:val="24"/>
          <w:szCs w:val="24"/>
          <w:rtl/>
          <w:lang w:bidi="ar-JO"/>
        </w:rPr>
      </w:pPr>
    </w:p>
    <w:sdt>
      <w:sdtPr>
        <w:rPr>
          <w:rtl/>
        </w:rPr>
        <w:id w:val="-2115430939"/>
        <w:placeholder>
          <w:docPart w:val="311753F11E6D4097BCB351B9638DDE77"/>
        </w:placeholder>
      </w:sdtPr>
      <w:sdtEndPr/>
      <w:sdtContent>
        <w:p w:rsidR="0056373C" w:rsidRPr="00D6081A" w:rsidRDefault="0056373C" w:rsidP="0056373C">
          <w:pPr>
            <w:bidi/>
            <w:spacing w:line="360" w:lineRule="auto"/>
            <w:ind w:left="0" w:firstLine="0"/>
            <w:jc w:val="left"/>
            <w:rPr>
              <w:rFonts w:cs="Simplified Arabic"/>
              <w:b/>
              <w:bCs/>
              <w:color w:val="FF0000"/>
              <w:sz w:val="14"/>
              <w:szCs w:val="14"/>
              <w:rtl/>
              <w:lang w:bidi="ar-JO"/>
            </w:rPr>
          </w:pPr>
          <w:r w:rsidRPr="00995372">
            <w:rPr>
              <w:rFonts w:asciiTheme="majorBidi" w:hAnsiTheme="majorBidi" w:cstheme="majorBidi" w:hint="cs"/>
              <w:b/>
              <w:bCs/>
              <w:color w:val="FF0000"/>
              <w:sz w:val="28"/>
              <w:szCs w:val="28"/>
              <w:rtl/>
              <w:lang w:bidi="ar-JO"/>
            </w:rPr>
            <w:t xml:space="preserve"> </w:t>
          </w:r>
          <w:r w:rsidRPr="00995372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rtl/>
              <w:lang w:bidi="ar-JO"/>
            </w:rPr>
            <w:t xml:space="preserve"> </w:t>
          </w:r>
          <w:r w:rsidRPr="00995372"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>إرشادات عامة</w:t>
          </w:r>
          <w:r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 xml:space="preserve"> يجب اتباعها </w:t>
          </w:r>
          <w:r w:rsidRPr="00995372"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>في الكتابة</w:t>
          </w:r>
          <w:r w:rsidRPr="00995372">
            <w:rPr>
              <w:rFonts w:cs="Simplified Arabic" w:hint="cs"/>
              <w:b/>
              <w:bCs/>
              <w:sz w:val="32"/>
              <w:szCs w:val="32"/>
              <w:rtl/>
              <w:lang w:bidi="ar-JO"/>
            </w:rPr>
            <w:t xml:space="preserve"> </w:t>
          </w:r>
          <w:r w:rsidRPr="00995372">
            <w:rPr>
              <w:rFonts w:cs="Simplified Arabic" w:hint="cs"/>
              <w:b/>
              <w:bCs/>
              <w:color w:val="FF0000"/>
              <w:sz w:val="36"/>
              <w:szCs w:val="36"/>
              <w:u w:val="single"/>
              <w:rtl/>
              <w:lang w:bidi="ar-JO"/>
            </w:rPr>
            <w:t>لا ترفق مع النسخة المقدمة</w:t>
          </w:r>
          <w:r>
            <w:rPr>
              <w:rFonts w:cs="Simplified Arabic" w:hint="cs"/>
              <w:b/>
              <w:bCs/>
              <w:color w:val="FF0000"/>
              <w:sz w:val="36"/>
              <w:szCs w:val="36"/>
              <w:u w:val="single"/>
              <w:rtl/>
              <w:lang w:bidi="ar-JO"/>
            </w:rPr>
            <w:t xml:space="preserve"> </w:t>
          </w:r>
          <w:r>
            <w:rPr>
              <w:rFonts w:cs="Simplified Arabic" w:hint="cs"/>
              <w:b/>
              <w:bCs/>
              <w:color w:val="FF0000"/>
              <w:sz w:val="36"/>
              <w:szCs w:val="36"/>
              <w:rtl/>
              <w:lang w:bidi="ar-JO"/>
            </w:rPr>
            <w:t xml:space="preserve">(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يرجى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حذفها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بعد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الانتهاء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من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كتابة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المشروع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>)</w:t>
          </w:r>
        </w:p>
        <w:p w:rsidR="0056373C" w:rsidRDefault="0056373C" w:rsidP="0056373C">
          <w:pPr>
            <w:bidi/>
            <w:spacing w:line="360" w:lineRule="auto"/>
            <w:ind w:left="0" w:firstLine="0"/>
            <w:jc w:val="left"/>
            <w:rPr>
              <w:rFonts w:cs="Simplified Arabic"/>
              <w:b/>
              <w:bCs/>
              <w:sz w:val="24"/>
              <w:szCs w:val="24"/>
              <w:rtl/>
              <w:lang w:bidi="ar-JO"/>
            </w:rPr>
          </w:pPr>
        </w:p>
        <w:p w:rsidR="0056373C" w:rsidRPr="00372A67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يكتب مشروع الرسالة حسب هذا النموذج وبنوده وبرقم الأيزو المرفق. </w:t>
          </w:r>
        </w:p>
        <w:p w:rsidR="0056373C" w:rsidRPr="00372A67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نوع الخط</w:t>
          </w:r>
          <w:r w:rsidRPr="00372A67">
            <w:rPr>
              <w:rFonts w:asciiTheme="majorBidi" w:hAnsiTheme="majorBidi" w:cstheme="majorBidi"/>
              <w:sz w:val="24"/>
              <w:szCs w:val="24"/>
              <w:lang w:bidi="ar-JO"/>
            </w:rPr>
            <w:t xml:space="preserve">Simplified Arabic   </w:t>
          </w:r>
          <w:r w:rsidRPr="00372A67"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  <w:t xml:space="preserve"> </w:t>
          </w: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للغة العربية و للإنج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ل</w:t>
          </w: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يزية  </w:t>
          </w:r>
          <w:r w:rsidRPr="00372A67">
            <w:rPr>
              <w:rFonts w:asciiTheme="majorBidi" w:hAnsiTheme="majorBidi" w:cstheme="majorBidi"/>
              <w:sz w:val="24"/>
              <w:szCs w:val="24"/>
              <w:lang w:bidi="ar-JO"/>
            </w:rPr>
            <w:t>Times New Roman</w:t>
          </w:r>
          <w:r w:rsidRPr="00372A67"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  <w:t xml:space="preserve"> </w:t>
          </w:r>
          <w:r w:rsidRPr="00372A67">
            <w:rPr>
              <w:rFonts w:asciiTheme="majorBidi" w:hAnsiTheme="majorBidi" w:cstheme="majorBidi"/>
              <w:sz w:val="24"/>
              <w:szCs w:val="24"/>
              <w:lang w:bidi="ar-JO"/>
            </w:rPr>
            <w:t>.</w:t>
          </w:r>
        </w:p>
        <w:p w:rsidR="0056373C" w:rsidRPr="00372A67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حجم الخط 14 للمتن، و 16 للعناوين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.</w:t>
          </w:r>
        </w:p>
        <w:p w:rsidR="0056373C" w:rsidRPr="00372A67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الحدود لكل صفحة علوي وسفلي ويمين وشمال 2.5 سم</w:t>
          </w:r>
          <w:r w:rsidRPr="00372A67">
            <w:rPr>
              <w:rFonts w:ascii="Simplified Arabic" w:hAnsi="Simplified Arabic" w:cs="Simplified Arabic"/>
              <w:sz w:val="24"/>
              <w:szCs w:val="24"/>
              <w:lang w:bidi="ar-JO"/>
            </w:rPr>
            <w:t>.</w:t>
          </w: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 </w:t>
          </w:r>
        </w:p>
        <w:p w:rsidR="0056373C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عدد الصفحات من 10 إلى 25</w:t>
          </w:r>
          <w:r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 صف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حة</w:t>
          </w:r>
          <w:r w:rsidRPr="00372A67">
            <w:rPr>
              <w:rFonts w:ascii="Simplified Arabic" w:hAnsi="Simplified Arabic" w:cs="Simplified Arabic"/>
              <w:sz w:val="24"/>
              <w:szCs w:val="24"/>
              <w:lang w:bidi="ar-JO"/>
            </w:rPr>
            <w:t>.</w:t>
          </w:r>
        </w:p>
        <w:p w:rsidR="0056373C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يجب عمل محاذاة نوع (</w:t>
          </w:r>
          <w:r w:rsidRPr="00DA0656">
            <w:rPr>
              <w:rFonts w:asciiTheme="majorBidi" w:hAnsiTheme="majorBidi" w:cstheme="majorBidi"/>
              <w:b/>
              <w:bCs/>
              <w:sz w:val="24"/>
              <w:szCs w:val="24"/>
              <w:lang w:bidi="ar-JO"/>
            </w:rPr>
            <w:t>Justify Alignment</w:t>
          </w:r>
          <w:r w:rsidRPr="00DA0656">
            <w:rPr>
              <w:rFonts w:asciiTheme="majorBidi" w:hAnsiTheme="majorBidi" w:cstheme="majorBidi"/>
              <w:sz w:val="24"/>
              <w:szCs w:val="24"/>
              <w:lang w:bidi="ar-JO"/>
            </w:rPr>
            <w:t xml:space="preserve"> </w:t>
          </w:r>
          <w:r>
            <w:rPr>
              <w:rFonts w:ascii="Simplified Arabic" w:hAnsi="Simplified Arabic" w:cs="Simplified Arabic"/>
              <w:sz w:val="24"/>
              <w:szCs w:val="24"/>
              <w:lang w:bidi="ar-JO"/>
            </w:rPr>
            <w:t xml:space="preserve"> 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) لجميع فقرات مشروع الرسالة.</w:t>
          </w:r>
        </w:p>
        <w:p w:rsidR="0056373C" w:rsidRPr="00DA0656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b/>
              <w:bCs/>
              <w:sz w:val="24"/>
              <w:szCs w:val="24"/>
              <w:lang w:bidi="ar-JO"/>
            </w:rPr>
          </w:pP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 xml:space="preserve">في حال وجود اشكال او صور أو جداول،  </w:t>
          </w:r>
          <w:r w:rsidRPr="00DA0656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JO"/>
            </w:rPr>
            <w:t>يجب ان تكون مطابقة لمواصفات التوثيق الموجودة في دليل كتابة الرسائل الجامعية الموجود على مقوع الدراسات العليا لجامعة الزرقاء.</w:t>
          </w:r>
        </w:p>
        <w:p w:rsidR="0056373C" w:rsidRPr="003F7ECD" w:rsidRDefault="00FC052C" w:rsidP="00FC052C">
          <w:pPr>
            <w:numPr>
              <w:ilvl w:val="0"/>
              <w:numId w:val="8"/>
            </w:numPr>
            <w:tabs>
              <w:tab w:val="num" w:pos="879"/>
            </w:tabs>
            <w:bidi/>
            <w:spacing w:line="360" w:lineRule="auto"/>
            <w:ind w:left="0" w:firstLine="0"/>
            <w:jc w:val="left"/>
            <w:rPr>
              <w:rFonts w:cs="Simplified Arabic"/>
              <w:b/>
              <w:bCs/>
              <w:sz w:val="24"/>
              <w:szCs w:val="24"/>
              <w:lang w:bidi="ar-JO"/>
            </w:rPr>
          </w:pPr>
          <w:r>
            <w:rPr>
              <w:rFonts w:hint="cs"/>
              <w:rtl/>
            </w:rPr>
            <w:t xml:space="preserve">ترتب </w:t>
          </w:r>
          <w:r w:rsidR="0056373C" w:rsidRPr="003F7ECD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المصادر والمراجع من الكتب، والمقالات، والمخطوطات، والوثائق المختارة </w:t>
          </w:r>
          <w:r w:rsidR="0056373C" w:rsidRPr="003F7ECD">
            <w:rPr>
              <w:rFonts w:ascii="Simplified Arabic" w:hAnsi="Simplified Arabic" w:cs="Simplified Arabic"/>
              <w:sz w:val="24"/>
              <w:szCs w:val="24"/>
              <w:lang w:bidi="ar-JO"/>
            </w:rPr>
            <w:t xml:space="preserve">  </w:t>
          </w:r>
          <w:r w:rsidR="0056373C" w:rsidRPr="003F7ECD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ترتيباً هجائياً</w:t>
          </w:r>
          <w:r w:rsidR="0056373C">
            <w:rPr>
              <w:rFonts w:ascii="Simplified Arabic" w:hAnsi="Simplified Arabic" w:cs="Simplified Arabic"/>
              <w:sz w:val="24"/>
              <w:szCs w:val="24"/>
              <w:lang w:bidi="ar-JO"/>
            </w:rPr>
            <w:t xml:space="preserve"> </w:t>
          </w:r>
          <w:r w:rsidR="0056373C"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 xml:space="preserve"> وبعدد  مناسب تقبله اللجنة التي تناقش المشروع</w:t>
          </w:r>
          <w:r w:rsidR="0056373C" w:rsidRPr="003F7ECD">
            <w:rPr>
              <w:rFonts w:ascii="Simplified Arabic" w:hAnsi="Simplified Arabic" w:cs="Simplified Arabic" w:hint="cs"/>
              <w:b/>
              <w:bCs/>
              <w:sz w:val="24"/>
              <w:szCs w:val="24"/>
              <w:highlight w:val="lightGray"/>
              <w:rtl/>
              <w:lang w:bidi="ar-JO"/>
            </w:rPr>
            <w:t xml:space="preserve"> </w:t>
          </w:r>
          <w:r w:rsidR="0056373C" w:rsidRPr="003F7ECD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JO"/>
            </w:rPr>
            <w:t>،</w:t>
          </w:r>
          <w:r w:rsidR="0056373C" w:rsidRPr="003F7ECD">
            <w:rPr>
              <w:rFonts w:ascii="Simplified Arabic" w:hAnsi="Simplified Arabic" w:cs="Simplified Arabic"/>
              <w:b/>
              <w:bCs/>
              <w:sz w:val="24"/>
              <w:szCs w:val="24"/>
              <w:lang w:bidi="ar-JO"/>
            </w:rPr>
            <w:t xml:space="preserve"> </w:t>
          </w:r>
          <w:r w:rsidR="0056373C" w:rsidRPr="003F7ECD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JO"/>
            </w:rPr>
            <w:t xml:space="preserve"> ويجب أن تكون مطابقة لمواصفات التوثيق الموجودة في دليل كتابة الرسائل الجامعية الموجود على موقع الدراسات العليا لجامعة الزرقاء.</w:t>
          </w:r>
        </w:p>
        <w:p w:rsidR="003E0E79" w:rsidRDefault="006A7019" w:rsidP="0056373C">
          <w:pPr>
            <w:bidi/>
            <w:ind w:left="0" w:firstLine="0"/>
            <w:rPr>
              <w:rtl/>
            </w:rPr>
          </w:pPr>
        </w:p>
      </w:sdtContent>
    </w:sdt>
    <w:sectPr w:rsidR="003E0E79" w:rsidSect="002C39A7">
      <w:headerReference w:type="default" r:id="rId14"/>
      <w:footerReference w:type="default" r:id="rId15"/>
      <w:type w:val="continuous"/>
      <w:pgSz w:w="11907" w:h="16840" w:code="9"/>
      <w:pgMar w:top="1310" w:right="1080" w:bottom="131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19" w:rsidRDefault="006A7019" w:rsidP="00E61F82">
      <w:r>
        <w:separator/>
      </w:r>
    </w:p>
  </w:endnote>
  <w:endnote w:type="continuationSeparator" w:id="0">
    <w:p w:rsidR="006A7019" w:rsidRDefault="006A7019" w:rsidP="00E6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773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4289" w:rsidRDefault="00E84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D88" w:rsidRDefault="007D0D88" w:rsidP="007D0D88">
    <w:pPr>
      <w:pStyle w:val="Footer"/>
      <w:tabs>
        <w:tab w:val="clear" w:pos="4320"/>
        <w:tab w:val="clear" w:pos="8640"/>
        <w:tab w:val="left" w:pos="2700"/>
        <w:tab w:val="left" w:pos="5010"/>
        <w:tab w:val="left" w:pos="7512"/>
      </w:tabs>
      <w:bidi/>
      <w:jc w:val="center"/>
      <w:rPr>
        <w:b/>
        <w:bCs/>
        <w:szCs w:val="20"/>
        <w:lang w:bidi="ar-JO"/>
      </w:rPr>
    </w:pPr>
  </w:p>
  <w:p w:rsidR="007D0D88" w:rsidRDefault="006A7019" w:rsidP="0090537B">
    <w:pPr>
      <w:pStyle w:val="Footer"/>
      <w:tabs>
        <w:tab w:val="clear" w:pos="4320"/>
        <w:tab w:val="clear" w:pos="8640"/>
        <w:tab w:val="left" w:pos="2700"/>
        <w:tab w:val="left" w:pos="5010"/>
        <w:tab w:val="left" w:pos="7512"/>
      </w:tabs>
      <w:bidi/>
      <w:ind w:left="180"/>
      <w:jc w:val="center"/>
      <w:rPr>
        <w:lang w:bidi="ar-JO"/>
      </w:rPr>
    </w:pPr>
    <w:sdt>
      <w:sdtPr>
        <w:rPr>
          <w:rFonts w:ascii="Calibri" w:eastAsia="Calibri" w:hAnsi="Calibri" w:cs="Arial" w:hint="cs"/>
          <w:b/>
          <w:bCs/>
          <w:szCs w:val="20"/>
          <w:rtl/>
          <w:lang w:bidi="ar-JO"/>
        </w:rPr>
        <w:id w:val="-360976587"/>
        <w:lock w:val="sdtContentLocked"/>
        <w:placeholder>
          <w:docPart w:val="C3174ECAC617466F90C8E429D3025575"/>
        </w:placeholder>
        <w:text/>
      </w:sdtPr>
      <w:sdtEndPr>
        <w:rPr>
          <w:rFonts w:hint="default"/>
        </w:rPr>
      </w:sdtEndPr>
      <w:sdtContent>
        <w:r w:rsidR="007D0D88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رقم النموذج:</w:t>
        </w:r>
        <w:r w:rsidR="00FD62AA" w:rsidRPr="0090537B">
          <w:rPr>
            <w:rFonts w:ascii="Calibri" w:eastAsia="Calibri" w:hAnsi="Calibri" w:cs="Arial"/>
            <w:b/>
            <w:bCs/>
            <w:szCs w:val="20"/>
            <w:lang w:bidi="ar-JO"/>
          </w:rPr>
          <w:t xml:space="preserve"> </w:t>
        </w:r>
        <w:r w:rsidR="00CD12FA" w:rsidRPr="0090537B">
          <w:rPr>
            <w:rFonts w:ascii="Calibri" w:eastAsia="Calibri" w:hAnsi="Calibri" w:cs="Arial"/>
            <w:b/>
            <w:bCs/>
            <w:szCs w:val="20"/>
            <w:lang w:bidi="ar-JO"/>
          </w:rPr>
          <w:t>Zu/QP21F001</w:t>
        </w:r>
      </w:sdtContent>
    </w:sdt>
    <w:r w:rsidR="0090537B">
      <w:rPr>
        <w:rFonts w:ascii="Calibri" w:eastAsia="Calibri" w:hAnsi="Calibri" w:cs="Arial"/>
        <w:b/>
        <w:bCs/>
        <w:szCs w:val="20"/>
        <w:lang w:bidi="ar-JO"/>
      </w:rPr>
      <w:t xml:space="preserve"> </w:t>
    </w:r>
    <w:r w:rsidR="00FD62AA">
      <w:rPr>
        <w:rFonts w:ascii="Calibri" w:eastAsia="Calibri" w:hAnsi="Calibri" w:cs="Arial"/>
        <w:b/>
        <w:bCs/>
        <w:szCs w:val="20"/>
        <w:lang w:bidi="ar-JO"/>
      </w:rPr>
      <w:t xml:space="preserve"> </w:t>
    </w:r>
    <w:r w:rsidR="00355B72">
      <w:rPr>
        <w:rFonts w:hint="cs"/>
        <w:rtl/>
        <w:lang w:bidi="ar-JO"/>
      </w:rPr>
      <w:t xml:space="preserve"> </w:t>
    </w:r>
    <w:r w:rsidR="007D0D88">
      <w:rPr>
        <w:lang w:bidi="ar-JO"/>
      </w:rPr>
      <w:t xml:space="preserve">    </w:t>
    </w:r>
    <w:r w:rsidR="00355B72">
      <w:rPr>
        <w:rFonts w:hint="cs"/>
        <w:rtl/>
        <w:lang w:bidi="ar-JO"/>
      </w:rPr>
      <w:t xml:space="preserve">             </w:t>
    </w:r>
    <w:r w:rsidR="007D0D88">
      <w:rPr>
        <w:lang w:bidi="ar-JO"/>
      </w:rPr>
      <w:t xml:space="preserve">          </w:t>
    </w:r>
    <w:sdt>
      <w:sdtPr>
        <w:rPr>
          <w:rFonts w:ascii="Calibri" w:eastAsia="Calibri" w:hAnsi="Calibri" w:cs="Arial"/>
          <w:b/>
          <w:bCs/>
          <w:szCs w:val="20"/>
          <w:rtl/>
          <w:lang w:bidi="ar-JO"/>
        </w:rPr>
        <w:id w:val="799886815"/>
        <w:lock w:val="sdtContentLocked"/>
        <w:placeholder>
          <w:docPart w:val="C3174ECAC617466F90C8E429D3025575"/>
        </w:placeholder>
        <w:text/>
      </w:sdtPr>
      <w:sdtEndPr/>
      <w:sdtContent>
        <w:r w:rsidR="007D0D88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الإصدار:</w:t>
        </w:r>
        <w:r w:rsidR="007D0D88" w:rsidRPr="0090537B">
          <w:rPr>
            <w:rFonts w:ascii="Calibri" w:eastAsia="Calibri" w:hAnsi="Calibri" w:cs="Arial"/>
            <w:b/>
            <w:bCs/>
            <w:szCs w:val="20"/>
            <w:lang w:bidi="ar-JO"/>
          </w:rPr>
          <w:t>00</w:t>
        </w:r>
      </w:sdtContent>
    </w:sdt>
    <w:r w:rsidR="007D0D88">
      <w:rPr>
        <w:rtl/>
        <w:lang w:bidi="ar-JO"/>
      </w:rPr>
      <w:tab/>
    </w:r>
    <w:r w:rsidR="007D0D88">
      <w:rPr>
        <w:lang w:bidi="ar-JO"/>
      </w:rPr>
      <w:t xml:space="preserve">    </w:t>
    </w:r>
    <w:sdt>
      <w:sdtPr>
        <w:rPr>
          <w:rFonts w:ascii="Calibri" w:eastAsia="Calibri" w:hAnsi="Calibri" w:cs="Arial"/>
          <w:b/>
          <w:bCs/>
          <w:szCs w:val="20"/>
          <w:rtl/>
          <w:lang w:bidi="ar-JO"/>
        </w:rPr>
        <w:id w:val="-1507287797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r w:rsidR="007D0D88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تاريخ الإصدار:</w:t>
        </w:r>
        <w:r w:rsidR="00CD12FA" w:rsidRPr="0090537B">
          <w:rPr>
            <w:rFonts w:ascii="Calibri" w:eastAsia="Calibri" w:hAnsi="Calibri" w:cs="Arial"/>
            <w:b/>
            <w:bCs/>
            <w:szCs w:val="20"/>
            <w:lang w:bidi="ar-JO"/>
          </w:rPr>
          <w:t xml:space="preserve">  </w:t>
        </w:r>
        <w:r w:rsidR="00CD12FA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2 /4 / 2013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89" w:rsidRDefault="00E84289" w:rsidP="00E84289">
    <w:pPr>
      <w:pStyle w:val="Footer"/>
      <w:jc w:val="center"/>
    </w:pPr>
  </w:p>
  <w:p w:rsidR="00B96215" w:rsidRDefault="00B96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CC" w:rsidRDefault="005309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CC" w:rsidRDefault="0053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19" w:rsidRDefault="006A7019" w:rsidP="00E61F82">
      <w:r>
        <w:separator/>
      </w:r>
    </w:p>
  </w:footnote>
  <w:footnote w:type="continuationSeparator" w:id="0">
    <w:p w:rsidR="006A7019" w:rsidRDefault="006A7019" w:rsidP="00E6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71" w:type="dxa"/>
      <w:jc w:val="center"/>
      <w:tblLook w:val="04A0" w:firstRow="1" w:lastRow="0" w:firstColumn="1" w:lastColumn="0" w:noHBand="0" w:noVBand="1"/>
    </w:tblPr>
    <w:tblGrid>
      <w:gridCol w:w="4912"/>
      <w:gridCol w:w="2456"/>
      <w:gridCol w:w="4003"/>
    </w:tblGrid>
    <w:tr w:rsidR="002C39A7" w:rsidRPr="00E003C7" w:rsidTr="005A6AF6">
      <w:trPr>
        <w:trHeight w:val="1724"/>
        <w:jc w:val="center"/>
      </w:trPr>
      <w:tc>
        <w:tcPr>
          <w:tcW w:w="4912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rPr>
              <w:rFonts w:cs="Andalus"/>
              <w:b/>
              <w:bCs/>
              <w:sz w:val="28"/>
              <w:szCs w:val="28"/>
              <w:lang w:bidi="ar-JO"/>
            </w:rPr>
            <w:id w:val="262580380"/>
            <w:lock w:val="sdtContentLocked"/>
            <w:placeholder>
              <w:docPart w:val="C3174ECAC617466F90C8E429D3025575"/>
            </w:placeholder>
            <w:text/>
          </w:sdtPr>
          <w:sdtEndPr/>
          <w:sdtContent>
            <w:p w:rsidR="002C39A7" w:rsidRPr="0094741B" w:rsidRDefault="002C39A7" w:rsidP="007F7815">
              <w:pPr>
                <w:jc w:val="center"/>
                <w:rPr>
                  <w:sz w:val="28"/>
                  <w:szCs w:val="28"/>
                  <w:rtl/>
                </w:rPr>
              </w:pPr>
              <w:r w:rsidRPr="0094741B">
                <w:rPr>
                  <w:rFonts w:cs="Andalus"/>
                  <w:b/>
                  <w:bCs/>
                  <w:sz w:val="28"/>
                  <w:szCs w:val="28"/>
                  <w:lang w:bidi="ar-JO"/>
                </w:rPr>
                <w:t>Zarqa University</w:t>
              </w:r>
            </w:p>
          </w:sdtContent>
        </w:sdt>
        <w:sdt>
          <w:sdtPr>
            <w:rPr>
              <w:rFonts w:cs="Andalus"/>
              <w:b/>
              <w:bCs/>
              <w:sz w:val="28"/>
              <w:szCs w:val="28"/>
              <w:rtl/>
              <w:lang w:bidi="ar-JO"/>
            </w:rPr>
            <w:id w:val="-1070270102"/>
            <w:lock w:val="sdtContentLocked"/>
            <w:placeholder>
              <w:docPart w:val="C3174ECAC617466F90C8E429D3025575"/>
            </w:placeholder>
            <w:text/>
          </w:sdtPr>
          <w:sdtEndPr/>
          <w:sdtContent>
            <w:p w:rsidR="002C39A7" w:rsidRDefault="00EA3139" w:rsidP="00EA3139">
              <w:pPr>
                <w:bidi/>
                <w:jc w:val="center"/>
                <w:rPr>
                  <w:rFonts w:cs="Andalus"/>
                  <w:b/>
                  <w:bCs/>
                  <w:sz w:val="28"/>
                  <w:szCs w:val="28"/>
                  <w:rtl/>
                  <w:lang w:bidi="ar-JO"/>
                </w:rPr>
              </w:pPr>
              <w:r>
                <w:rPr>
                  <w:rFonts w:cs="Andalus"/>
                  <w:b/>
                  <w:bCs/>
                  <w:sz w:val="28"/>
                  <w:szCs w:val="28"/>
                  <w:lang w:bidi="ar-JO"/>
                </w:rPr>
                <w:t>Faculty</w:t>
              </w:r>
              <w:r w:rsidR="002C39A7" w:rsidRPr="0094741B">
                <w:rPr>
                  <w:rFonts w:cs="Andalus"/>
                  <w:b/>
                  <w:bCs/>
                  <w:sz w:val="28"/>
                  <w:szCs w:val="28"/>
                  <w:lang w:bidi="ar-JO"/>
                </w:rPr>
                <w:t xml:space="preserve"> of Graduate Studies </w:t>
              </w:r>
            </w:p>
          </w:sdtContent>
        </w:sdt>
        <w:p w:rsidR="002C39A7" w:rsidRPr="0047134D" w:rsidRDefault="002C39A7" w:rsidP="007F7815">
          <w:pPr>
            <w:bidi/>
            <w:jc w:val="center"/>
            <w:rPr>
              <w:rFonts w:cs="Andalus"/>
              <w:b/>
              <w:bCs/>
              <w:sz w:val="28"/>
              <w:szCs w:val="28"/>
              <w:lang w:bidi="ar-JO"/>
            </w:rPr>
          </w:pPr>
        </w:p>
      </w:tc>
      <w:tc>
        <w:tcPr>
          <w:tcW w:w="24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C39A7" w:rsidRPr="00E003C7" w:rsidRDefault="005C0B0A" w:rsidP="007F7815">
          <w:pPr>
            <w:bidi/>
            <w:jc w:val="center"/>
            <w:rPr>
              <w:rFonts w:cs="Andalus"/>
              <w:b/>
              <w:bCs/>
              <w:sz w:val="30"/>
              <w:szCs w:val="30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1266825" cy="1123950"/>
                <wp:effectExtent l="19050" t="0" r="9525" b="0"/>
                <wp:docPr id="1" name="Picture 1" descr="C:\Users\postgraduate\Desktop\مؤتمر\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tgraduate\Desktop\مؤتمر\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rPr>
              <w:rFonts w:asciiTheme="minorBidi" w:hAnsiTheme="minorBidi"/>
              <w:b/>
              <w:bCs/>
              <w:sz w:val="28"/>
              <w:szCs w:val="28"/>
              <w:rtl/>
              <w:lang w:bidi="ar-JO"/>
            </w:rPr>
            <w:id w:val="220489267"/>
            <w:lock w:val="sdtContentLocked"/>
            <w:placeholder>
              <w:docPart w:val="C3174ECAC617466F90C8E429D3025575"/>
            </w:placeholder>
            <w:text/>
          </w:sdtPr>
          <w:sdtEndPr/>
          <w:sdtContent>
            <w:p w:rsidR="002C39A7" w:rsidRPr="005A6AF6" w:rsidRDefault="002C39A7" w:rsidP="007F7815">
              <w:pPr>
                <w:bidi/>
                <w:jc w:val="center"/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lang w:bidi="ar-JO"/>
                </w:rPr>
              </w:pPr>
              <w:r w:rsidRPr="005A6AF6"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lang w:bidi="ar-JO"/>
                </w:rPr>
                <w:t>جامعة الزرقـاء</w:t>
              </w:r>
            </w:p>
          </w:sdtContent>
        </w:sdt>
        <w:p w:rsidR="002C39A7" w:rsidRPr="005A6AF6" w:rsidRDefault="00EA3139" w:rsidP="00EA3139">
          <w:pPr>
            <w:bidi/>
            <w:jc w:val="both"/>
            <w:rPr>
              <w:rFonts w:asciiTheme="minorBidi" w:hAnsiTheme="minorBidi"/>
              <w:b/>
              <w:bCs/>
              <w:sz w:val="28"/>
              <w:szCs w:val="28"/>
              <w:rtl/>
              <w:lang w:bidi="ar-JO"/>
            </w:rPr>
          </w:pPr>
          <w:r w:rsidRPr="005A6AF6">
            <w:rPr>
              <w:rFonts w:asciiTheme="minorBidi" w:hAnsiTheme="minorBidi"/>
              <w:b/>
              <w:bCs/>
              <w:sz w:val="28"/>
              <w:szCs w:val="28"/>
              <w:rtl/>
              <w:lang w:bidi="ar-JO"/>
            </w:rPr>
            <w:t xml:space="preserve">           </w:t>
          </w:r>
          <w:sdt>
            <w:sdt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id w:val="243079916"/>
              <w:lock w:val="sdtContentLocked"/>
              <w:placeholder>
                <w:docPart w:val="C3174ECAC617466F90C8E429D3025575"/>
              </w:placeholder>
              <w:text/>
            </w:sdtPr>
            <w:sdtEndPr/>
            <w:sdtContent>
              <w:r w:rsidRPr="005A6AF6"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lang w:bidi="ar-JO"/>
                </w:rPr>
                <w:t xml:space="preserve">كلية </w:t>
              </w:r>
              <w:r w:rsidR="002C39A7" w:rsidRPr="005A6AF6"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lang w:bidi="ar-JO"/>
                </w:rPr>
                <w:t>الدراسات العليا</w:t>
              </w:r>
            </w:sdtContent>
          </w:sdt>
        </w:p>
        <w:p w:rsidR="002C39A7" w:rsidRPr="00E003C7" w:rsidRDefault="002C39A7" w:rsidP="007F7815">
          <w:pPr>
            <w:bidi/>
            <w:jc w:val="both"/>
            <w:rPr>
              <w:rFonts w:cs="Andalus"/>
              <w:b/>
              <w:bCs/>
              <w:sz w:val="30"/>
              <w:szCs w:val="30"/>
              <w:lang w:bidi="ar-JO"/>
            </w:rPr>
          </w:pPr>
        </w:p>
      </w:tc>
    </w:tr>
  </w:tbl>
  <w:p w:rsidR="00E61F82" w:rsidRDefault="00E61F82" w:rsidP="005C0B0A">
    <w:pPr>
      <w:pStyle w:val="Header"/>
      <w:pBdr>
        <w:bottom w:val="single" w:sz="4" w:space="1" w:color="auto"/>
      </w:pBdr>
      <w:ind w:left="0" w:firstLine="0"/>
      <w:rPr>
        <w:lang w:bidi="ar-JO"/>
      </w:rPr>
    </w:pPr>
  </w:p>
  <w:p w:rsidR="005A6AF6" w:rsidRDefault="005A6AF6" w:rsidP="005C0B0A">
    <w:pPr>
      <w:pStyle w:val="Header"/>
      <w:pBdr>
        <w:bottom w:val="single" w:sz="4" w:space="1" w:color="auto"/>
      </w:pBdr>
      <w:ind w:left="0" w:firstLine="0"/>
      <w:rPr>
        <w:lang w:bidi="ar-JO"/>
      </w:rPr>
    </w:pPr>
  </w:p>
  <w:sdt>
    <w:sdtPr>
      <w:rPr>
        <w:rFonts w:cs="Simplified Arabic" w:hint="cs"/>
        <w:b/>
        <w:bCs/>
        <w:sz w:val="28"/>
        <w:szCs w:val="28"/>
        <w:rtl/>
        <w:lang w:bidi="ar-JO"/>
      </w:rPr>
      <w:id w:val="-716202821"/>
      <w:lock w:val="sdtContentLocked"/>
      <w:placeholder>
        <w:docPart w:val="C3174ECAC617466F90C8E429D3025575"/>
      </w:placeholder>
      <w:text/>
    </w:sdtPr>
    <w:sdtEndPr/>
    <w:sdtContent>
      <w:p w:rsidR="005A6AF6" w:rsidRDefault="005A6AF6" w:rsidP="00766825">
        <w:pPr>
          <w:tabs>
            <w:tab w:val="left" w:pos="6366"/>
          </w:tabs>
          <w:bidi/>
          <w:rPr>
            <w:rFonts w:cs="Simplified Arabic"/>
            <w:b/>
            <w:bCs/>
            <w:rtl/>
            <w:lang w:bidi="ar-JO"/>
          </w:rPr>
        </w:pPr>
        <w:r w:rsidRPr="0090537B">
          <w:rPr>
            <w:rFonts w:cs="Simplified Arabic" w:hint="cs"/>
            <w:b/>
            <w:bCs/>
            <w:sz w:val="28"/>
            <w:szCs w:val="28"/>
            <w:rtl/>
            <w:lang w:bidi="ar-JO"/>
          </w:rPr>
          <w:t>نموذج</w:t>
        </w:r>
        <w:r w:rsidRPr="0090537B">
          <w:rPr>
            <w:rFonts w:cs="Simplified Arabic"/>
            <w:b/>
            <w:bCs/>
            <w:sz w:val="28"/>
            <w:szCs w:val="28"/>
            <w:lang w:bidi="ar-JO"/>
          </w:rPr>
          <w:t xml:space="preserve"> </w:t>
        </w:r>
        <w:r w:rsidRPr="0090537B">
          <w:rPr>
            <w:rFonts w:cs="Simplified Arabic" w:hint="cs"/>
            <w:b/>
            <w:bCs/>
            <w:sz w:val="28"/>
            <w:szCs w:val="28"/>
            <w:rtl/>
            <w:lang w:bidi="ar-JO"/>
          </w:rPr>
          <w:t>(</w:t>
        </w:r>
        <w:r w:rsidR="009F2DC3" w:rsidRPr="0090537B">
          <w:rPr>
            <w:rFonts w:cs="Simplified Arabic"/>
            <w:b/>
            <w:bCs/>
            <w:sz w:val="28"/>
            <w:szCs w:val="28"/>
            <w:lang w:bidi="ar-JO"/>
          </w:rPr>
          <w:t>1</w:t>
        </w:r>
        <w:r w:rsidRPr="0090537B">
          <w:rPr>
            <w:rFonts w:cs="Simplified Arabic" w:hint="cs"/>
            <w:b/>
            <w:bCs/>
            <w:sz w:val="28"/>
            <w:szCs w:val="28"/>
            <w:rtl/>
            <w:lang w:bidi="ar-JO"/>
          </w:rPr>
          <w:t>)                         إقرار مشروع رسالة الماجستير وتعيين المشرف</w:t>
        </w:r>
      </w:p>
    </w:sdtContent>
  </w:sdt>
  <w:p w:rsidR="005A6AF6" w:rsidRDefault="005A6AF6" w:rsidP="005C0B0A">
    <w:pPr>
      <w:pStyle w:val="Header"/>
      <w:pBdr>
        <w:bottom w:val="single" w:sz="4" w:space="1" w:color="auto"/>
      </w:pBdr>
      <w:ind w:left="0" w:firstLine="0"/>
      <w:rPr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2" w:rsidRDefault="00E61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CC" w:rsidRDefault="00530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2179"/>
    <w:multiLevelType w:val="hybridMultilevel"/>
    <w:tmpl w:val="774C0664"/>
    <w:lvl w:ilvl="0" w:tplc="F1862B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935E72"/>
    <w:multiLevelType w:val="hybridMultilevel"/>
    <w:tmpl w:val="65B69778"/>
    <w:lvl w:ilvl="0" w:tplc="3E409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E85"/>
    <w:multiLevelType w:val="hybridMultilevel"/>
    <w:tmpl w:val="82AC6830"/>
    <w:lvl w:ilvl="0" w:tplc="5B94AC3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AA1052A"/>
    <w:multiLevelType w:val="hybridMultilevel"/>
    <w:tmpl w:val="43D83592"/>
    <w:lvl w:ilvl="0" w:tplc="1D5477B2">
      <w:start w:val="1"/>
      <w:numFmt w:val="bullet"/>
      <w:lvlText w:val="-"/>
      <w:lvlJc w:val="left"/>
      <w:pPr>
        <w:ind w:left="502" w:hanging="360"/>
      </w:pPr>
      <w:rPr>
        <w:rFonts w:ascii="Cambria" w:eastAsiaTheme="majorEastAsia" w:hAnsi="Cambria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DE96D16"/>
    <w:multiLevelType w:val="hybridMultilevel"/>
    <w:tmpl w:val="4AC00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12078"/>
    <w:multiLevelType w:val="hybridMultilevel"/>
    <w:tmpl w:val="BDFE7150"/>
    <w:lvl w:ilvl="0" w:tplc="9D3A2B9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0C520C"/>
    <w:multiLevelType w:val="hybridMultilevel"/>
    <w:tmpl w:val="C270E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06389"/>
    <w:multiLevelType w:val="hybridMultilevel"/>
    <w:tmpl w:val="5D7A8E14"/>
    <w:lvl w:ilvl="0" w:tplc="85242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6B"/>
    <w:rsid w:val="00014A05"/>
    <w:rsid w:val="00022B90"/>
    <w:rsid w:val="00023E3D"/>
    <w:rsid w:val="00030170"/>
    <w:rsid w:val="0003437B"/>
    <w:rsid w:val="00047992"/>
    <w:rsid w:val="000532B5"/>
    <w:rsid w:val="000561A3"/>
    <w:rsid w:val="00060F94"/>
    <w:rsid w:val="00084202"/>
    <w:rsid w:val="000B1166"/>
    <w:rsid w:val="000B2467"/>
    <w:rsid w:val="000C5DFD"/>
    <w:rsid w:val="000C6ED6"/>
    <w:rsid w:val="000C7D1A"/>
    <w:rsid w:val="000D141E"/>
    <w:rsid w:val="000D2AD9"/>
    <w:rsid w:val="000E2B4D"/>
    <w:rsid w:val="000E7FD0"/>
    <w:rsid w:val="001024E0"/>
    <w:rsid w:val="001258EC"/>
    <w:rsid w:val="0013475E"/>
    <w:rsid w:val="00142929"/>
    <w:rsid w:val="001475EA"/>
    <w:rsid w:val="0014794D"/>
    <w:rsid w:val="0015225E"/>
    <w:rsid w:val="00156CAD"/>
    <w:rsid w:val="00167908"/>
    <w:rsid w:val="001709FC"/>
    <w:rsid w:val="00175DBA"/>
    <w:rsid w:val="00197EA2"/>
    <w:rsid w:val="001B2B97"/>
    <w:rsid w:val="001D237A"/>
    <w:rsid w:val="001F234A"/>
    <w:rsid w:val="001F743C"/>
    <w:rsid w:val="001F7F64"/>
    <w:rsid w:val="002054D1"/>
    <w:rsid w:val="00211888"/>
    <w:rsid w:val="00217A85"/>
    <w:rsid w:val="00220F3A"/>
    <w:rsid w:val="00225250"/>
    <w:rsid w:val="0023072F"/>
    <w:rsid w:val="00232FA3"/>
    <w:rsid w:val="00237C61"/>
    <w:rsid w:val="002450BA"/>
    <w:rsid w:val="00256604"/>
    <w:rsid w:val="002831E8"/>
    <w:rsid w:val="00284D96"/>
    <w:rsid w:val="00285C79"/>
    <w:rsid w:val="002A3524"/>
    <w:rsid w:val="002A5A54"/>
    <w:rsid w:val="002B4508"/>
    <w:rsid w:val="002C39A7"/>
    <w:rsid w:val="002C5B6B"/>
    <w:rsid w:val="002E578B"/>
    <w:rsid w:val="00317C41"/>
    <w:rsid w:val="00322463"/>
    <w:rsid w:val="003267F1"/>
    <w:rsid w:val="0032784F"/>
    <w:rsid w:val="00355B72"/>
    <w:rsid w:val="00363483"/>
    <w:rsid w:val="00366718"/>
    <w:rsid w:val="00375B11"/>
    <w:rsid w:val="003767A7"/>
    <w:rsid w:val="003964FA"/>
    <w:rsid w:val="003A1EBA"/>
    <w:rsid w:val="003A7148"/>
    <w:rsid w:val="003B2B6D"/>
    <w:rsid w:val="003E0E79"/>
    <w:rsid w:val="003F7A2E"/>
    <w:rsid w:val="003F7ECD"/>
    <w:rsid w:val="00446C7B"/>
    <w:rsid w:val="00452CA6"/>
    <w:rsid w:val="0046439D"/>
    <w:rsid w:val="004711F0"/>
    <w:rsid w:val="00473384"/>
    <w:rsid w:val="00477529"/>
    <w:rsid w:val="00482202"/>
    <w:rsid w:val="0048600E"/>
    <w:rsid w:val="00493E6D"/>
    <w:rsid w:val="004A4C63"/>
    <w:rsid w:val="004A6B47"/>
    <w:rsid w:val="004B2386"/>
    <w:rsid w:val="00525FE3"/>
    <w:rsid w:val="005309CC"/>
    <w:rsid w:val="00541D3B"/>
    <w:rsid w:val="005446B5"/>
    <w:rsid w:val="0056373C"/>
    <w:rsid w:val="0056654D"/>
    <w:rsid w:val="00581099"/>
    <w:rsid w:val="00592244"/>
    <w:rsid w:val="005A6AF6"/>
    <w:rsid w:val="005B2B20"/>
    <w:rsid w:val="005B65D0"/>
    <w:rsid w:val="005C0B0A"/>
    <w:rsid w:val="005D1196"/>
    <w:rsid w:val="005D437F"/>
    <w:rsid w:val="0060220A"/>
    <w:rsid w:val="006129F9"/>
    <w:rsid w:val="00614C11"/>
    <w:rsid w:val="006172B4"/>
    <w:rsid w:val="00624DCC"/>
    <w:rsid w:val="00632482"/>
    <w:rsid w:val="006362E6"/>
    <w:rsid w:val="0064525B"/>
    <w:rsid w:val="00652FBB"/>
    <w:rsid w:val="00657B3E"/>
    <w:rsid w:val="0066693F"/>
    <w:rsid w:val="00667FB2"/>
    <w:rsid w:val="00672D7D"/>
    <w:rsid w:val="006A7019"/>
    <w:rsid w:val="006A7AAE"/>
    <w:rsid w:val="006B3195"/>
    <w:rsid w:val="006B4983"/>
    <w:rsid w:val="006C5342"/>
    <w:rsid w:val="006D0BD9"/>
    <w:rsid w:val="006E07BB"/>
    <w:rsid w:val="006F0A19"/>
    <w:rsid w:val="00703AD5"/>
    <w:rsid w:val="00707F95"/>
    <w:rsid w:val="00710976"/>
    <w:rsid w:val="00716E4F"/>
    <w:rsid w:val="00725950"/>
    <w:rsid w:val="0075006B"/>
    <w:rsid w:val="00750485"/>
    <w:rsid w:val="007506F3"/>
    <w:rsid w:val="007633BF"/>
    <w:rsid w:val="00766825"/>
    <w:rsid w:val="00774B1B"/>
    <w:rsid w:val="0078232E"/>
    <w:rsid w:val="007834CB"/>
    <w:rsid w:val="0079554C"/>
    <w:rsid w:val="007A7DCC"/>
    <w:rsid w:val="007B406D"/>
    <w:rsid w:val="007C47AC"/>
    <w:rsid w:val="007D0D88"/>
    <w:rsid w:val="007E2273"/>
    <w:rsid w:val="007E58A4"/>
    <w:rsid w:val="007E63F5"/>
    <w:rsid w:val="007F2FDF"/>
    <w:rsid w:val="007F5A65"/>
    <w:rsid w:val="00804A4D"/>
    <w:rsid w:val="008160D9"/>
    <w:rsid w:val="00831E00"/>
    <w:rsid w:val="00847168"/>
    <w:rsid w:val="008577AE"/>
    <w:rsid w:val="0086016B"/>
    <w:rsid w:val="00860563"/>
    <w:rsid w:val="00861518"/>
    <w:rsid w:val="008730DD"/>
    <w:rsid w:val="00883EB7"/>
    <w:rsid w:val="00893926"/>
    <w:rsid w:val="008953EA"/>
    <w:rsid w:val="008B58C0"/>
    <w:rsid w:val="008B71E7"/>
    <w:rsid w:val="008C780D"/>
    <w:rsid w:val="008D1645"/>
    <w:rsid w:val="0090537B"/>
    <w:rsid w:val="009073D3"/>
    <w:rsid w:val="00911040"/>
    <w:rsid w:val="00927285"/>
    <w:rsid w:val="00927E27"/>
    <w:rsid w:val="00951AF5"/>
    <w:rsid w:val="00965801"/>
    <w:rsid w:val="00986DF1"/>
    <w:rsid w:val="0099166C"/>
    <w:rsid w:val="009B28D7"/>
    <w:rsid w:val="009C6120"/>
    <w:rsid w:val="009D4F72"/>
    <w:rsid w:val="009E405E"/>
    <w:rsid w:val="009E79A8"/>
    <w:rsid w:val="009F2DC3"/>
    <w:rsid w:val="00A629E7"/>
    <w:rsid w:val="00A678B9"/>
    <w:rsid w:val="00A726CA"/>
    <w:rsid w:val="00A92801"/>
    <w:rsid w:val="00AA2739"/>
    <w:rsid w:val="00AA6C13"/>
    <w:rsid w:val="00AD232E"/>
    <w:rsid w:val="00AE2998"/>
    <w:rsid w:val="00AE725F"/>
    <w:rsid w:val="00B11E38"/>
    <w:rsid w:val="00B32A80"/>
    <w:rsid w:val="00B439FE"/>
    <w:rsid w:val="00B47684"/>
    <w:rsid w:val="00B47A8A"/>
    <w:rsid w:val="00B56EAD"/>
    <w:rsid w:val="00B707BD"/>
    <w:rsid w:val="00B9106F"/>
    <w:rsid w:val="00B96215"/>
    <w:rsid w:val="00BB048B"/>
    <w:rsid w:val="00BB6E3E"/>
    <w:rsid w:val="00BC3402"/>
    <w:rsid w:val="00BC6697"/>
    <w:rsid w:val="00BD48C7"/>
    <w:rsid w:val="00BE70BD"/>
    <w:rsid w:val="00BE7AF4"/>
    <w:rsid w:val="00C03803"/>
    <w:rsid w:val="00C16636"/>
    <w:rsid w:val="00C30115"/>
    <w:rsid w:val="00C36DE6"/>
    <w:rsid w:val="00C50CC8"/>
    <w:rsid w:val="00C53BEA"/>
    <w:rsid w:val="00C63100"/>
    <w:rsid w:val="00C64F96"/>
    <w:rsid w:val="00C72ED2"/>
    <w:rsid w:val="00C9325B"/>
    <w:rsid w:val="00CB2E90"/>
    <w:rsid w:val="00CB527E"/>
    <w:rsid w:val="00CD12FA"/>
    <w:rsid w:val="00CD3109"/>
    <w:rsid w:val="00CE56AE"/>
    <w:rsid w:val="00CF79DE"/>
    <w:rsid w:val="00D00A8D"/>
    <w:rsid w:val="00D04AFC"/>
    <w:rsid w:val="00D05A1F"/>
    <w:rsid w:val="00D131D2"/>
    <w:rsid w:val="00D1395D"/>
    <w:rsid w:val="00D1619E"/>
    <w:rsid w:val="00D20BD5"/>
    <w:rsid w:val="00D21054"/>
    <w:rsid w:val="00D21C12"/>
    <w:rsid w:val="00D24B4A"/>
    <w:rsid w:val="00D4514A"/>
    <w:rsid w:val="00D51A66"/>
    <w:rsid w:val="00D54CA5"/>
    <w:rsid w:val="00D5639D"/>
    <w:rsid w:val="00D66382"/>
    <w:rsid w:val="00D72810"/>
    <w:rsid w:val="00D7796F"/>
    <w:rsid w:val="00E049B7"/>
    <w:rsid w:val="00E05260"/>
    <w:rsid w:val="00E31E43"/>
    <w:rsid w:val="00E33659"/>
    <w:rsid w:val="00E33EFC"/>
    <w:rsid w:val="00E41DBD"/>
    <w:rsid w:val="00E42DF5"/>
    <w:rsid w:val="00E56AC1"/>
    <w:rsid w:val="00E61F82"/>
    <w:rsid w:val="00E6357A"/>
    <w:rsid w:val="00E84289"/>
    <w:rsid w:val="00EA3139"/>
    <w:rsid w:val="00EA4009"/>
    <w:rsid w:val="00EA5185"/>
    <w:rsid w:val="00EA6A83"/>
    <w:rsid w:val="00EC3994"/>
    <w:rsid w:val="00F13A14"/>
    <w:rsid w:val="00F14C59"/>
    <w:rsid w:val="00F30F15"/>
    <w:rsid w:val="00F3404C"/>
    <w:rsid w:val="00F35871"/>
    <w:rsid w:val="00F470AD"/>
    <w:rsid w:val="00F854B7"/>
    <w:rsid w:val="00F8663B"/>
    <w:rsid w:val="00F90DAD"/>
    <w:rsid w:val="00F9290D"/>
    <w:rsid w:val="00F94738"/>
    <w:rsid w:val="00F9566A"/>
    <w:rsid w:val="00F963C3"/>
    <w:rsid w:val="00FA23A6"/>
    <w:rsid w:val="00FA4DB5"/>
    <w:rsid w:val="00FA5374"/>
    <w:rsid w:val="00FA7342"/>
    <w:rsid w:val="00FB79F7"/>
    <w:rsid w:val="00FB7BB6"/>
    <w:rsid w:val="00FC052C"/>
    <w:rsid w:val="00FC40A6"/>
    <w:rsid w:val="00FD13BA"/>
    <w:rsid w:val="00FD62AA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CF8B7-DDF9-4810-A2B8-CD297F9C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75" w:hanging="2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85"/>
  </w:style>
  <w:style w:type="paragraph" w:styleId="Heading2">
    <w:name w:val="heading 2"/>
    <w:basedOn w:val="Normal"/>
    <w:next w:val="Normal"/>
    <w:link w:val="Heading2Char"/>
    <w:qFormat/>
    <w:rsid w:val="002C39A7"/>
    <w:pPr>
      <w:keepNext/>
      <w:bidi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9A7"/>
    <w:pPr>
      <w:keepNext/>
      <w:keepLines/>
      <w:spacing w:before="200"/>
      <w:ind w:left="0" w:firstLine="0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9A7"/>
    <w:pPr>
      <w:keepNext/>
      <w:keepLines/>
      <w:spacing w:before="200"/>
      <w:ind w:left="0" w:firstLine="0"/>
      <w:jc w:val="righ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F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F82"/>
  </w:style>
  <w:style w:type="paragraph" w:styleId="Footer">
    <w:name w:val="footer"/>
    <w:basedOn w:val="Normal"/>
    <w:link w:val="FooterChar"/>
    <w:uiPriority w:val="99"/>
    <w:unhideWhenUsed/>
    <w:rsid w:val="00E61F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F82"/>
  </w:style>
  <w:style w:type="character" w:customStyle="1" w:styleId="Heading2Char">
    <w:name w:val="Heading 2 Char"/>
    <w:basedOn w:val="DefaultParagraphFont"/>
    <w:link w:val="Heading2"/>
    <w:rsid w:val="002C3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3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2C39A7"/>
    <w:pPr>
      <w:bidi/>
      <w:ind w:left="0" w:firstLine="0"/>
      <w:jc w:val="lowKashida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C39A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2C39A7"/>
    <w:pPr>
      <w:ind w:left="0" w:firstLine="0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40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h-mgr\Documents\Custom%20Office%20Templates\11%20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174ECAC617466F90C8E429D302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01E9-39DA-40CE-8DEF-901845439EAA}"/>
      </w:docPartPr>
      <w:docPartBody>
        <w:p w:rsidR="00000000" w:rsidRDefault="000C4618">
          <w:pPr>
            <w:pStyle w:val="C3174ECAC617466F90C8E429D3025575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8FC70BA2B4D5883F10A7955C4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DDCC5-558E-4BC8-9175-4FEF90F379A8}"/>
      </w:docPartPr>
      <w:docPartBody>
        <w:p w:rsidR="00000000" w:rsidRDefault="000C4618">
          <w:pPr>
            <w:pStyle w:val="4E68FC70BA2B4D5883F10A7955C4F80F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21B1741CB453D8DD316C2E2E3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2851-A68C-407D-9567-110E79456F33}"/>
      </w:docPartPr>
      <w:docPartBody>
        <w:p w:rsidR="00000000" w:rsidRDefault="000C4618">
          <w:pPr>
            <w:pStyle w:val="D4321B1741CB453D8DD316C2E2E31287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316144A144A9EA3D306373210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9094-C5B6-4C01-B088-E6F9D6A87BD7}"/>
      </w:docPartPr>
      <w:docPartBody>
        <w:p w:rsidR="00000000" w:rsidRDefault="000C4618">
          <w:pPr>
            <w:pStyle w:val="555316144A144A9EA3D306373210411B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47867FC58419CBA79D2DF70B6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BDE9-6EB2-41B8-A822-1D0F7D337B77}"/>
      </w:docPartPr>
      <w:docPartBody>
        <w:p w:rsidR="00000000" w:rsidRDefault="000C4618">
          <w:pPr>
            <w:pStyle w:val="13D47867FC58419CBA79D2DF70B626B5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4800EFF0449A494F073914A30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0CBB-38B2-4505-B3BC-237B7169A1EA}"/>
      </w:docPartPr>
      <w:docPartBody>
        <w:p w:rsidR="00000000" w:rsidRDefault="000C4618">
          <w:pPr>
            <w:pStyle w:val="D044800EFF0449A494F073914A3019A0"/>
          </w:pPr>
          <w:r w:rsidRPr="00A51ECC">
            <w:rPr>
              <w:rStyle w:val="PlaceholderText"/>
            </w:rPr>
            <w:t>Choose an item.</w:t>
          </w:r>
        </w:p>
      </w:docPartBody>
    </w:docPart>
    <w:docPart>
      <w:docPartPr>
        <w:name w:val="018A2F0BDB3A498A96E754652532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599F-56F8-4C77-8B00-03924B3ABEB3}"/>
      </w:docPartPr>
      <w:docPartBody>
        <w:p w:rsidR="00000000" w:rsidRDefault="000C4618">
          <w:pPr>
            <w:pStyle w:val="018A2F0BDB3A498A96E754652532D9D6"/>
          </w:pPr>
          <w:r w:rsidRPr="00A51ECC">
            <w:rPr>
              <w:rStyle w:val="PlaceholderText"/>
            </w:rPr>
            <w:t>Choose an item.</w:t>
          </w:r>
        </w:p>
      </w:docPartBody>
    </w:docPart>
    <w:docPart>
      <w:docPartPr>
        <w:name w:val="311753F11E6D4097BCB351B9638D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8AD0-F491-4531-B52E-FD976595AEBE}"/>
      </w:docPartPr>
      <w:docPartBody>
        <w:p w:rsidR="00000000" w:rsidRDefault="000C4618">
          <w:pPr>
            <w:pStyle w:val="311753F11E6D4097BCB351B9638DDE77"/>
          </w:pPr>
          <w:r w:rsidRPr="00FF4459">
            <w:rPr>
              <w:rStyle w:val="PlaceholderText"/>
            </w:rPr>
            <w:t>Click or tap here to enter</w:t>
          </w:r>
          <w:r w:rsidRPr="00FF4459">
            <w:rPr>
              <w:rStyle w:val="PlaceholderText"/>
            </w:rPr>
            <w:t xml:space="preserve"> text.</w:t>
          </w:r>
        </w:p>
      </w:docPartBody>
    </w:docPart>
    <w:docPart>
      <w:docPartPr>
        <w:name w:val="B0B789A0010A428F85C24E2A90FC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F3F2-4319-4746-BDF7-53C427EBFDE5}"/>
      </w:docPartPr>
      <w:docPartBody>
        <w:p w:rsidR="00000000" w:rsidRDefault="000C4618">
          <w:pPr>
            <w:pStyle w:val="B0B789A0010A428F85C24E2A90FC7788"/>
          </w:pPr>
          <w:r w:rsidRPr="00A51ECC">
            <w:rPr>
              <w:rStyle w:val="PlaceholderText"/>
            </w:rPr>
            <w:t>Choose an item.</w:t>
          </w:r>
        </w:p>
      </w:docPartBody>
    </w:docPart>
    <w:docPart>
      <w:docPartPr>
        <w:name w:val="ED2CFE7C3A37451AB98F83FEA5E5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826E-107F-43BE-81D3-EBA7B54FF60E}"/>
      </w:docPartPr>
      <w:docPartBody>
        <w:p w:rsidR="00000000" w:rsidRDefault="000C4618">
          <w:pPr>
            <w:pStyle w:val="ED2CFE7C3A37451AB98F83FEA5E5793F"/>
          </w:pPr>
          <w:r w:rsidRPr="00A51E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18"/>
    <w:rsid w:val="000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174ECAC617466F90C8E429D3025575">
    <w:name w:val="C3174ECAC617466F90C8E429D3025575"/>
  </w:style>
  <w:style w:type="paragraph" w:customStyle="1" w:styleId="4E68FC70BA2B4D5883F10A7955C4F80F">
    <w:name w:val="4E68FC70BA2B4D5883F10A7955C4F80F"/>
  </w:style>
  <w:style w:type="paragraph" w:customStyle="1" w:styleId="D4321B1741CB453D8DD316C2E2E31287">
    <w:name w:val="D4321B1741CB453D8DD316C2E2E31287"/>
  </w:style>
  <w:style w:type="paragraph" w:customStyle="1" w:styleId="555316144A144A9EA3D306373210411B">
    <w:name w:val="555316144A144A9EA3D306373210411B"/>
  </w:style>
  <w:style w:type="paragraph" w:customStyle="1" w:styleId="13D47867FC58419CBA79D2DF70B626B5">
    <w:name w:val="13D47867FC58419CBA79D2DF70B626B5"/>
  </w:style>
  <w:style w:type="paragraph" w:customStyle="1" w:styleId="D044800EFF0449A494F073914A3019A0">
    <w:name w:val="D044800EFF0449A494F073914A3019A0"/>
  </w:style>
  <w:style w:type="paragraph" w:customStyle="1" w:styleId="018A2F0BDB3A498A96E754652532D9D6">
    <w:name w:val="018A2F0BDB3A498A96E754652532D9D6"/>
  </w:style>
  <w:style w:type="paragraph" w:customStyle="1" w:styleId="311753F11E6D4097BCB351B9638DDE77">
    <w:name w:val="311753F11E6D4097BCB351B9638DDE77"/>
  </w:style>
  <w:style w:type="paragraph" w:customStyle="1" w:styleId="B0B789A0010A428F85C24E2A90FC7788">
    <w:name w:val="B0B789A0010A428F85C24E2A90FC7788"/>
  </w:style>
  <w:style w:type="paragraph" w:customStyle="1" w:styleId="ED2CFE7C3A37451AB98F83FEA5E5793F">
    <w:name w:val="ED2CFE7C3A37451AB98F83FEA5E57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C28A-1EC0-42B6-AB5A-FA34E72E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 ne</Template>
  <TotalTime>1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Ghabar</dc:creator>
  <cp:keywords/>
  <dc:description/>
  <cp:lastModifiedBy>Ghabar</cp:lastModifiedBy>
  <cp:revision>1</cp:revision>
  <cp:lastPrinted>2020-09-17T12:07:00Z</cp:lastPrinted>
  <dcterms:created xsi:type="dcterms:W3CDTF">2025-03-06T09:13:00Z</dcterms:created>
  <dcterms:modified xsi:type="dcterms:W3CDTF">2025-03-06T09:14:00Z</dcterms:modified>
</cp:coreProperties>
</file>